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95B6" w14:textId="77777777" w:rsidR="00FE7DED" w:rsidRDefault="00FE7DED" w:rsidP="00FE7DED">
      <w:pPr>
        <w:rPr>
          <w:rFonts w:ascii="Times New Roman" w:hAnsi="Times New Roman"/>
          <w:sz w:val="20"/>
        </w:rPr>
      </w:pPr>
    </w:p>
    <w:p w14:paraId="5A14241C" w14:textId="77777777" w:rsidR="004D54FD" w:rsidRDefault="00C3721C" w:rsidP="00E52921">
      <w:pPr>
        <w:numPr>
          <w:ilvl w:val="0"/>
          <w:numId w:val="7"/>
        </w:numPr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4D54FD">
        <w:rPr>
          <w:rFonts w:ascii="Times New Roman" w:hAnsi="Times New Roman"/>
          <w:sz w:val="20"/>
        </w:rPr>
        <w:t xml:space="preserve">Command letter head of the requesting </w:t>
      </w:r>
      <w:r w:rsidR="004D54FD" w:rsidRPr="004D54FD">
        <w:rPr>
          <w:rFonts w:ascii="Times New Roman" w:hAnsi="Times New Roman"/>
          <w:b/>
          <w:sz w:val="20"/>
        </w:rPr>
        <w:t>FLIGHT APPROVING AUTHORITY</w:t>
      </w:r>
      <w:r w:rsidR="004D54FD">
        <w:rPr>
          <w:rFonts w:ascii="Times New Roman" w:hAnsi="Times New Roman"/>
          <w:sz w:val="20"/>
        </w:rPr>
        <w:t>.</w:t>
      </w:r>
      <w:r w:rsidR="004D54FD" w:rsidRPr="004D54FD">
        <w:rPr>
          <w:rFonts w:ascii="Times New Roman" w:hAnsi="Times New Roman"/>
          <w:sz w:val="20"/>
        </w:rPr>
        <w:t xml:space="preserve"> </w:t>
      </w:r>
      <w:r w:rsidR="004D54FD">
        <w:rPr>
          <w:rFonts w:ascii="Times New Roman" w:hAnsi="Times New Roman"/>
          <w:sz w:val="20"/>
        </w:rPr>
        <w:t xml:space="preserve"> This means that whoever owns the aircraft </w:t>
      </w:r>
      <w:r w:rsidR="00970B6A">
        <w:rPr>
          <w:rFonts w:ascii="Times New Roman" w:hAnsi="Times New Roman"/>
          <w:sz w:val="20"/>
        </w:rPr>
        <w:t>shall</w:t>
      </w:r>
      <w:r w:rsidR="004D54FD">
        <w:rPr>
          <w:rFonts w:ascii="Times New Roman" w:hAnsi="Times New Roman"/>
          <w:sz w:val="20"/>
        </w:rPr>
        <w:t xml:space="preserve"> be the originator.</w:t>
      </w:r>
    </w:p>
    <w:p w14:paraId="51BA1A77" w14:textId="77777777" w:rsidR="004D54FD" w:rsidRDefault="004D54FD" w:rsidP="00890C15">
      <w:pPr>
        <w:ind w:left="360"/>
        <w:rPr>
          <w:rFonts w:ascii="Times New Roman" w:hAnsi="Times New Roman"/>
          <w:sz w:val="20"/>
        </w:rPr>
      </w:pPr>
    </w:p>
    <w:p w14:paraId="6B962E54" w14:textId="77777777" w:rsidR="004D54FD" w:rsidRDefault="00C3721C" w:rsidP="00E52921">
      <w:pPr>
        <w:numPr>
          <w:ilvl w:val="0"/>
          <w:numId w:val="7"/>
        </w:numPr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4D54FD">
        <w:rPr>
          <w:rFonts w:ascii="Times New Roman" w:hAnsi="Times New Roman"/>
          <w:sz w:val="20"/>
        </w:rPr>
        <w:t xml:space="preserve">From: line – This </w:t>
      </w:r>
      <w:r w:rsidR="00970B6A">
        <w:rPr>
          <w:rFonts w:ascii="Times New Roman" w:hAnsi="Times New Roman"/>
          <w:sz w:val="20"/>
        </w:rPr>
        <w:t>shall</w:t>
      </w:r>
      <w:r w:rsidR="004D54FD">
        <w:rPr>
          <w:rFonts w:ascii="Times New Roman" w:hAnsi="Times New Roman"/>
          <w:sz w:val="20"/>
        </w:rPr>
        <w:t xml:space="preserve"> be the </w:t>
      </w:r>
      <w:r w:rsidR="004D54FD" w:rsidRPr="004D54FD">
        <w:rPr>
          <w:rFonts w:ascii="Times New Roman" w:hAnsi="Times New Roman"/>
          <w:b/>
          <w:sz w:val="20"/>
        </w:rPr>
        <w:t>FLIGHT APPROVING AUTHORITY</w:t>
      </w:r>
      <w:r w:rsidR="004D54FD">
        <w:rPr>
          <w:rFonts w:ascii="Times New Roman" w:hAnsi="Times New Roman"/>
          <w:sz w:val="20"/>
        </w:rPr>
        <w:t xml:space="preserve"> for the aircraft in which you will be flying.</w:t>
      </w:r>
    </w:p>
    <w:p w14:paraId="7B7C4A51" w14:textId="77777777" w:rsidR="004D54FD" w:rsidRDefault="004D54FD" w:rsidP="00890C15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6A3C04BA" w14:textId="77777777" w:rsidR="004D54FD" w:rsidRDefault="00C3721C" w:rsidP="00E52921">
      <w:pPr>
        <w:numPr>
          <w:ilvl w:val="0"/>
          <w:numId w:val="7"/>
        </w:numPr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4D54FD">
        <w:rPr>
          <w:rFonts w:ascii="Times New Roman" w:hAnsi="Times New Roman"/>
          <w:sz w:val="20"/>
        </w:rPr>
        <w:t>Subj</w:t>
      </w:r>
      <w:r w:rsidR="00970B6A">
        <w:rPr>
          <w:rFonts w:ascii="Times New Roman" w:hAnsi="Times New Roman"/>
          <w:sz w:val="20"/>
        </w:rPr>
        <w:t>ect</w:t>
      </w:r>
      <w:r w:rsidR="004D54FD">
        <w:rPr>
          <w:rFonts w:ascii="Times New Roman" w:hAnsi="Times New Roman"/>
          <w:sz w:val="20"/>
        </w:rPr>
        <w:t xml:space="preserve"> line</w:t>
      </w:r>
      <w:r w:rsidR="00970B6A">
        <w:rPr>
          <w:rFonts w:ascii="Times New Roman" w:hAnsi="Times New Roman"/>
          <w:sz w:val="20"/>
        </w:rPr>
        <w:t xml:space="preserve"> </w:t>
      </w:r>
      <w:r w:rsidR="004D54FD">
        <w:rPr>
          <w:rFonts w:ascii="Times New Roman" w:hAnsi="Times New Roman"/>
          <w:sz w:val="20"/>
        </w:rPr>
        <w:t>– When filling in the class number please choose one of the following</w:t>
      </w:r>
      <w:r w:rsidR="00426B84">
        <w:rPr>
          <w:rFonts w:ascii="Times New Roman" w:hAnsi="Times New Roman"/>
          <w:sz w:val="20"/>
        </w:rPr>
        <w:t>.</w:t>
      </w:r>
      <w:r w:rsidR="00970B6A">
        <w:rPr>
          <w:rFonts w:ascii="Times New Roman" w:hAnsi="Times New Roman"/>
          <w:sz w:val="20"/>
        </w:rPr>
        <w:t xml:space="preserve"> </w:t>
      </w:r>
    </w:p>
    <w:p w14:paraId="1B8E44CA" w14:textId="77777777" w:rsidR="004D54FD" w:rsidRDefault="004D54FD" w:rsidP="00890C15">
      <w:pPr>
        <w:pStyle w:val="ListParagraph"/>
        <w:ind w:left="360"/>
        <w:rPr>
          <w:rFonts w:ascii="Times New Roman" w:hAnsi="Times New Roman"/>
          <w:sz w:val="20"/>
        </w:rPr>
      </w:pPr>
    </w:p>
    <w:p w14:paraId="3BF1BE78" w14:textId="77777777" w:rsidR="004D54FD" w:rsidRDefault="00890C15" w:rsidP="00890C15">
      <w:pPr>
        <w:numPr>
          <w:ilvl w:val="1"/>
          <w:numId w:val="7"/>
        </w:numPr>
        <w:ind w:left="979" w:hanging="25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4D54FD" w:rsidRPr="00426B84">
        <w:rPr>
          <w:rFonts w:ascii="Times New Roman" w:hAnsi="Times New Roman"/>
          <w:sz w:val="20"/>
        </w:rPr>
        <w:t>Class</w:t>
      </w:r>
      <w:r w:rsidR="004D54FD" w:rsidRPr="00426B84">
        <w:rPr>
          <w:rFonts w:ascii="Times New Roman" w:hAnsi="Times New Roman"/>
          <w:b/>
          <w:sz w:val="20"/>
        </w:rPr>
        <w:t xml:space="preserve"> </w:t>
      </w:r>
      <w:r w:rsidR="004D54FD" w:rsidRPr="00426B84">
        <w:rPr>
          <w:rFonts w:ascii="Times New Roman" w:hAnsi="Times New Roman"/>
          <w:b/>
          <w:sz w:val="20"/>
          <w:u w:val="single"/>
        </w:rPr>
        <w:t>1</w:t>
      </w:r>
      <w:r w:rsidR="004D54FD">
        <w:rPr>
          <w:rFonts w:ascii="Times New Roman" w:hAnsi="Times New Roman"/>
          <w:sz w:val="20"/>
        </w:rPr>
        <w:t xml:space="preserve"> – These are ejection seat equipped aircraft. This would include </w:t>
      </w:r>
      <w:r w:rsidR="004D54FD" w:rsidRPr="00C64926">
        <w:rPr>
          <w:rFonts w:ascii="Times New Roman" w:hAnsi="Times New Roman"/>
          <w:b/>
          <w:sz w:val="20"/>
        </w:rPr>
        <w:t>AV-8, EA-6, F-16, F/A-18, E/A-18, S-3, T-2, T-45, and T-6B</w:t>
      </w:r>
      <w:r w:rsidR="004D54FD">
        <w:rPr>
          <w:rFonts w:ascii="Times New Roman" w:hAnsi="Times New Roman"/>
          <w:sz w:val="20"/>
        </w:rPr>
        <w:t>.</w:t>
      </w:r>
    </w:p>
    <w:p w14:paraId="4424C734" w14:textId="77777777" w:rsidR="004D54FD" w:rsidRDefault="00890C15" w:rsidP="00890C15">
      <w:pPr>
        <w:numPr>
          <w:ilvl w:val="1"/>
          <w:numId w:val="7"/>
        </w:numPr>
        <w:ind w:left="979" w:hanging="25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4D54FD" w:rsidRPr="00426B84">
        <w:rPr>
          <w:rFonts w:ascii="Times New Roman" w:hAnsi="Times New Roman"/>
          <w:sz w:val="20"/>
        </w:rPr>
        <w:t>Class</w:t>
      </w:r>
      <w:r w:rsidR="004D54FD" w:rsidRPr="00426B84">
        <w:rPr>
          <w:rFonts w:ascii="Times New Roman" w:hAnsi="Times New Roman"/>
          <w:b/>
          <w:sz w:val="20"/>
        </w:rPr>
        <w:t xml:space="preserve"> </w:t>
      </w:r>
      <w:r w:rsidR="004D54FD" w:rsidRPr="00426B84">
        <w:rPr>
          <w:rFonts w:ascii="Times New Roman" w:hAnsi="Times New Roman"/>
          <w:b/>
          <w:sz w:val="20"/>
          <w:u w:val="single"/>
        </w:rPr>
        <w:t>2</w:t>
      </w:r>
      <w:r w:rsidR="004D54FD">
        <w:rPr>
          <w:rFonts w:ascii="Times New Roman" w:hAnsi="Times New Roman"/>
          <w:sz w:val="20"/>
        </w:rPr>
        <w:t xml:space="preserve"> – These are pressurized aircraft with parachutes equipped for crew members. This would include</w:t>
      </w:r>
      <w:r w:rsidR="00426B84">
        <w:rPr>
          <w:rFonts w:ascii="Times New Roman" w:hAnsi="Times New Roman"/>
          <w:sz w:val="20"/>
        </w:rPr>
        <w:t xml:space="preserve"> </w:t>
      </w:r>
      <w:r w:rsidR="00426B84" w:rsidRPr="00C64926">
        <w:rPr>
          <w:rFonts w:ascii="Times New Roman" w:hAnsi="Times New Roman"/>
          <w:b/>
          <w:sz w:val="20"/>
        </w:rPr>
        <w:t>C-130 (except C-130T) and P-3</w:t>
      </w:r>
      <w:r w:rsidR="00426B84">
        <w:rPr>
          <w:rFonts w:ascii="Times New Roman" w:hAnsi="Times New Roman"/>
          <w:sz w:val="20"/>
        </w:rPr>
        <w:t>.</w:t>
      </w:r>
    </w:p>
    <w:p w14:paraId="51FAE5EA" w14:textId="77777777" w:rsidR="00426B84" w:rsidRDefault="00890C15" w:rsidP="00890C15">
      <w:pPr>
        <w:numPr>
          <w:ilvl w:val="1"/>
          <w:numId w:val="7"/>
        </w:numPr>
        <w:ind w:left="979" w:hanging="25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426B84" w:rsidRPr="00426B84">
        <w:rPr>
          <w:rFonts w:ascii="Times New Roman" w:hAnsi="Times New Roman"/>
          <w:sz w:val="20"/>
        </w:rPr>
        <w:t xml:space="preserve">Class </w:t>
      </w:r>
      <w:r w:rsidR="00426B84" w:rsidRPr="00426B84">
        <w:rPr>
          <w:rFonts w:ascii="Times New Roman" w:hAnsi="Times New Roman"/>
          <w:b/>
          <w:sz w:val="20"/>
          <w:u w:val="single"/>
        </w:rPr>
        <w:t>3</w:t>
      </w:r>
      <w:r w:rsidR="00426B84">
        <w:rPr>
          <w:rFonts w:ascii="Times New Roman" w:hAnsi="Times New Roman"/>
          <w:sz w:val="20"/>
        </w:rPr>
        <w:t xml:space="preserve"> – These are unpressurized aircraft.  This would include all </w:t>
      </w:r>
      <w:r w:rsidR="00426B84" w:rsidRPr="00C64926">
        <w:rPr>
          <w:rFonts w:ascii="Times New Roman" w:hAnsi="Times New Roman"/>
          <w:b/>
          <w:sz w:val="20"/>
        </w:rPr>
        <w:t>helicopters and the V-22</w:t>
      </w:r>
      <w:r w:rsidR="00426B84">
        <w:rPr>
          <w:rFonts w:ascii="Times New Roman" w:hAnsi="Times New Roman"/>
          <w:sz w:val="20"/>
        </w:rPr>
        <w:t>.</w:t>
      </w:r>
    </w:p>
    <w:p w14:paraId="21531B8D" w14:textId="77777777" w:rsidR="00426B84" w:rsidRDefault="00890C15" w:rsidP="00890C15">
      <w:pPr>
        <w:numPr>
          <w:ilvl w:val="1"/>
          <w:numId w:val="7"/>
        </w:numPr>
        <w:ind w:left="979" w:hanging="25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426B84" w:rsidRPr="00426B84">
        <w:rPr>
          <w:rFonts w:ascii="Times New Roman" w:hAnsi="Times New Roman"/>
          <w:sz w:val="20"/>
        </w:rPr>
        <w:t>Class</w:t>
      </w:r>
      <w:r w:rsidR="00426B84" w:rsidRPr="00426B84">
        <w:rPr>
          <w:rFonts w:ascii="Times New Roman" w:hAnsi="Times New Roman"/>
          <w:b/>
          <w:sz w:val="20"/>
        </w:rPr>
        <w:t xml:space="preserve"> </w:t>
      </w:r>
      <w:r w:rsidR="00426B84" w:rsidRPr="00426B84">
        <w:rPr>
          <w:rFonts w:ascii="Times New Roman" w:hAnsi="Times New Roman"/>
          <w:b/>
          <w:sz w:val="20"/>
          <w:u w:val="single"/>
        </w:rPr>
        <w:t>4</w:t>
      </w:r>
      <w:r w:rsidR="00426B84">
        <w:rPr>
          <w:rFonts w:ascii="Times New Roman" w:hAnsi="Times New Roman"/>
          <w:sz w:val="20"/>
        </w:rPr>
        <w:t xml:space="preserve"> – These are pressurized aircraft that do not have parachutes. This would include </w:t>
      </w:r>
      <w:r w:rsidR="00426B84" w:rsidRPr="00C64926">
        <w:rPr>
          <w:rFonts w:ascii="Times New Roman" w:hAnsi="Times New Roman"/>
          <w:b/>
          <w:sz w:val="20"/>
        </w:rPr>
        <w:t>C-12, C-130T, C-20, C-21, C-26, C-35, C-37, C-40, C-9, E-4, E-6, P-8, T-1A, T-39, and T-44</w:t>
      </w:r>
      <w:r w:rsidR="00426B84">
        <w:rPr>
          <w:rFonts w:ascii="Times New Roman" w:hAnsi="Times New Roman"/>
          <w:sz w:val="20"/>
        </w:rPr>
        <w:t xml:space="preserve">. </w:t>
      </w:r>
    </w:p>
    <w:p w14:paraId="0C54A606" w14:textId="77777777" w:rsidR="00426B84" w:rsidRPr="00426B84" w:rsidRDefault="00426B84" w:rsidP="00890C15">
      <w:pPr>
        <w:ind w:left="360"/>
        <w:rPr>
          <w:rFonts w:ascii="Times New Roman" w:hAnsi="Times New Roman"/>
          <w:sz w:val="20"/>
        </w:rPr>
      </w:pPr>
    </w:p>
    <w:p w14:paraId="2671F7B1" w14:textId="77777777" w:rsidR="00426B84" w:rsidRDefault="00C3721C" w:rsidP="00E52921">
      <w:pPr>
        <w:numPr>
          <w:ilvl w:val="0"/>
          <w:numId w:val="7"/>
        </w:numPr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970B6A">
        <w:rPr>
          <w:rFonts w:ascii="Times New Roman" w:hAnsi="Times New Roman"/>
          <w:sz w:val="20"/>
        </w:rPr>
        <w:t xml:space="preserve">Paragraph 1 - The class requested in the subject line must match this section. </w:t>
      </w:r>
      <w:r w:rsidR="00E53302">
        <w:rPr>
          <w:rFonts w:ascii="Times New Roman" w:hAnsi="Times New Roman"/>
          <w:sz w:val="20"/>
        </w:rPr>
        <w:t xml:space="preserve"> </w:t>
      </w:r>
      <w:r w:rsidR="00E53302" w:rsidRPr="00E53302">
        <w:rPr>
          <w:rFonts w:ascii="Times New Roman" w:hAnsi="Times New Roman"/>
          <w:sz w:val="20"/>
        </w:rPr>
        <w:t xml:space="preserve">Per </w:t>
      </w:r>
      <w:r w:rsidR="00970B6A" w:rsidRPr="00E53302">
        <w:rPr>
          <w:rFonts w:ascii="Times New Roman" w:hAnsi="Times New Roman"/>
          <w:sz w:val="20"/>
        </w:rPr>
        <w:t xml:space="preserve">CNAF M-3710.10 </w:t>
      </w:r>
      <w:r w:rsidR="00E53302" w:rsidRPr="00E53302">
        <w:rPr>
          <w:rFonts w:ascii="Times New Roman" w:hAnsi="Times New Roman"/>
          <w:sz w:val="20"/>
        </w:rPr>
        <w:t xml:space="preserve">Appendix E. Figure E-2, </w:t>
      </w:r>
      <w:r w:rsidR="00970B6A" w:rsidRPr="00E53302">
        <w:rPr>
          <w:rFonts w:ascii="Times New Roman" w:hAnsi="Times New Roman"/>
          <w:sz w:val="20"/>
        </w:rPr>
        <w:t xml:space="preserve">the minimum requirements for an individual to fly in Navy and Marine Corps aircraft is to receive </w:t>
      </w:r>
      <w:r w:rsidR="002136F8" w:rsidRPr="002136F8">
        <w:rPr>
          <w:rFonts w:ascii="Times New Roman" w:hAnsi="Times New Roman"/>
          <w:b/>
          <w:sz w:val="20"/>
        </w:rPr>
        <w:t>LECTURES ONLY</w:t>
      </w:r>
      <w:r w:rsidR="002136F8" w:rsidRPr="00E53302">
        <w:rPr>
          <w:rFonts w:ascii="Times New Roman" w:hAnsi="Times New Roman"/>
          <w:sz w:val="20"/>
        </w:rPr>
        <w:t xml:space="preserve"> </w:t>
      </w:r>
      <w:r w:rsidR="00970B6A" w:rsidRPr="00E53302">
        <w:rPr>
          <w:rFonts w:ascii="Times New Roman" w:hAnsi="Times New Roman"/>
          <w:sz w:val="20"/>
        </w:rPr>
        <w:t xml:space="preserve">for the following lesson modules: </w:t>
      </w:r>
      <w:r w:rsidR="00970B6A" w:rsidRPr="002136F8">
        <w:rPr>
          <w:rFonts w:ascii="Times New Roman" w:hAnsi="Times New Roman"/>
          <w:b/>
          <w:sz w:val="20"/>
        </w:rPr>
        <w:t>A, B,</w:t>
      </w:r>
      <w:r w:rsidR="00E53302" w:rsidRPr="002136F8">
        <w:rPr>
          <w:rFonts w:ascii="Times New Roman" w:hAnsi="Times New Roman"/>
          <w:b/>
          <w:sz w:val="20"/>
        </w:rPr>
        <w:t xml:space="preserve"> C,</w:t>
      </w:r>
      <w:r w:rsidR="00970B6A" w:rsidRPr="002136F8">
        <w:rPr>
          <w:rFonts w:ascii="Times New Roman" w:hAnsi="Times New Roman"/>
          <w:b/>
          <w:sz w:val="20"/>
        </w:rPr>
        <w:t xml:space="preserve"> D,</w:t>
      </w:r>
      <w:r w:rsidR="00E53302" w:rsidRPr="002136F8">
        <w:rPr>
          <w:rFonts w:ascii="Times New Roman" w:hAnsi="Times New Roman"/>
          <w:b/>
          <w:sz w:val="20"/>
        </w:rPr>
        <w:t xml:space="preserve"> E, F, G, I, J, K, and U</w:t>
      </w:r>
      <w:r w:rsidR="00E53302" w:rsidRPr="00E53302">
        <w:rPr>
          <w:rFonts w:ascii="Times New Roman" w:hAnsi="Times New Roman"/>
          <w:sz w:val="20"/>
        </w:rPr>
        <w:t xml:space="preserve">. </w:t>
      </w:r>
      <w:r w:rsidR="00970B6A" w:rsidRPr="00E53302">
        <w:rPr>
          <w:rFonts w:ascii="Times New Roman" w:hAnsi="Times New Roman"/>
          <w:sz w:val="20"/>
        </w:rPr>
        <w:t xml:space="preserve"> </w:t>
      </w:r>
    </w:p>
    <w:p w14:paraId="7D380E06" w14:textId="77777777" w:rsidR="002136F8" w:rsidRPr="00E53302" w:rsidRDefault="002136F8" w:rsidP="002136F8">
      <w:pPr>
        <w:ind w:left="360"/>
        <w:rPr>
          <w:rFonts w:ascii="Times New Roman" w:hAnsi="Times New Roman"/>
          <w:sz w:val="20"/>
        </w:rPr>
      </w:pPr>
    </w:p>
    <w:p w14:paraId="6A7EFC61" w14:textId="77777777" w:rsidR="00BA689A" w:rsidRDefault="00E53302" w:rsidP="00C64926">
      <w:pPr>
        <w:numPr>
          <w:ilvl w:val="1"/>
          <w:numId w:val="7"/>
        </w:numPr>
        <w:ind w:left="990" w:hanging="25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The Flight approving authority may request Dynamic </w:t>
      </w:r>
      <w:r w:rsidR="002136F8">
        <w:rPr>
          <w:rFonts w:ascii="Times New Roman" w:hAnsi="Times New Roman"/>
          <w:sz w:val="20"/>
        </w:rPr>
        <w:t xml:space="preserve">Device training </w:t>
      </w:r>
      <w:r w:rsidR="00BA689A">
        <w:rPr>
          <w:rFonts w:ascii="Times New Roman" w:hAnsi="Times New Roman"/>
          <w:sz w:val="20"/>
        </w:rPr>
        <w:t xml:space="preserve">to supplement the lectures, but it must be specific and pertain to the class </w:t>
      </w:r>
      <w:r w:rsidR="002136F8">
        <w:rPr>
          <w:rFonts w:ascii="Times New Roman" w:hAnsi="Times New Roman"/>
          <w:sz w:val="20"/>
        </w:rPr>
        <w:t>qualification requested.</w:t>
      </w:r>
      <w:r w:rsidR="00B853F6">
        <w:rPr>
          <w:rFonts w:ascii="Times New Roman" w:hAnsi="Times New Roman"/>
          <w:sz w:val="20"/>
        </w:rPr>
        <w:t xml:space="preserve">  Keep in mind that each element is gradable and the failure to complete any module will result in an </w:t>
      </w:r>
      <w:r w:rsidR="00B853F6" w:rsidRPr="00B853F6">
        <w:rPr>
          <w:rFonts w:ascii="Times New Roman" w:hAnsi="Times New Roman"/>
          <w:b/>
          <w:sz w:val="20"/>
        </w:rPr>
        <w:t>UNQUALIFIED</w:t>
      </w:r>
      <w:r w:rsidR="00B853F6">
        <w:rPr>
          <w:rFonts w:ascii="Times New Roman" w:hAnsi="Times New Roman"/>
          <w:sz w:val="20"/>
        </w:rPr>
        <w:t xml:space="preserve"> status.</w:t>
      </w:r>
    </w:p>
    <w:p w14:paraId="24A50D5A" w14:textId="77777777" w:rsidR="00BA689A" w:rsidRDefault="00BA689A" w:rsidP="00BA689A">
      <w:pPr>
        <w:ind w:left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6AFDEFB0" w14:textId="77777777" w:rsidR="00BA689A" w:rsidRPr="00BA689A" w:rsidRDefault="00BA689A" w:rsidP="00BA689A">
      <w:pPr>
        <w:numPr>
          <w:ilvl w:val="2"/>
          <w:numId w:val="4"/>
        </w:numPr>
        <w:ind w:left="1620"/>
        <w:rPr>
          <w:rFonts w:ascii="Times New Roman" w:hAnsi="Times New Roman"/>
          <w:sz w:val="20"/>
        </w:rPr>
      </w:pPr>
      <w:r w:rsidRPr="00BA689A">
        <w:rPr>
          <w:rFonts w:ascii="Times New Roman" w:hAnsi="Times New Roman"/>
          <w:sz w:val="20"/>
        </w:rPr>
        <w:t xml:space="preserve"> Module N</w:t>
      </w:r>
      <w:r>
        <w:rPr>
          <w:rFonts w:ascii="Times New Roman" w:hAnsi="Times New Roman"/>
          <w:sz w:val="20"/>
        </w:rPr>
        <w:t xml:space="preserve"> - </w:t>
      </w:r>
      <w:r w:rsidRPr="00BA689A">
        <w:rPr>
          <w:rFonts w:ascii="Times New Roman" w:hAnsi="Times New Roman"/>
          <w:sz w:val="20"/>
        </w:rPr>
        <w:t>Virtual Reality Trainer</w:t>
      </w:r>
    </w:p>
    <w:p w14:paraId="2AE12368" w14:textId="77777777" w:rsidR="00BA689A" w:rsidRDefault="00BA689A" w:rsidP="00BA689A">
      <w:pPr>
        <w:numPr>
          <w:ilvl w:val="2"/>
          <w:numId w:val="4"/>
        </w:numPr>
        <w:ind w:left="1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Module N - Parachute Overwater Slide Trainer (9F9)</w:t>
      </w:r>
    </w:p>
    <w:p w14:paraId="1A1818FC" w14:textId="77777777" w:rsidR="00BA689A" w:rsidRDefault="00BA689A" w:rsidP="00BA689A">
      <w:pPr>
        <w:numPr>
          <w:ilvl w:val="2"/>
          <w:numId w:val="4"/>
        </w:numPr>
        <w:ind w:left="1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Module N - Parachute Drag Trainer (9F2)</w:t>
      </w:r>
    </w:p>
    <w:p w14:paraId="29834AF9" w14:textId="77777777" w:rsidR="00BA689A" w:rsidRDefault="00BA689A" w:rsidP="00BA689A">
      <w:pPr>
        <w:numPr>
          <w:ilvl w:val="2"/>
          <w:numId w:val="4"/>
        </w:numPr>
        <w:ind w:left="1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Module P - Helicopter Rescue Device / Hoist (9H1)</w:t>
      </w:r>
    </w:p>
    <w:p w14:paraId="2CDFFA9D" w14:textId="77777777" w:rsidR="00BA689A" w:rsidRDefault="0062749E" w:rsidP="00BA689A">
      <w:pPr>
        <w:numPr>
          <w:ilvl w:val="2"/>
          <w:numId w:val="4"/>
        </w:numPr>
        <w:ind w:left="1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Module L</w:t>
      </w:r>
      <w:r w:rsidR="00BA689A">
        <w:rPr>
          <w:rFonts w:ascii="Times New Roman" w:hAnsi="Times New Roman"/>
          <w:sz w:val="20"/>
        </w:rPr>
        <w:t xml:space="preserve"> - Underwater Problem Solving (SWIMMER and MSWET)</w:t>
      </w:r>
    </w:p>
    <w:p w14:paraId="279E2FCE" w14:textId="77777777" w:rsidR="00BA689A" w:rsidRDefault="003E6E8C" w:rsidP="00BA689A">
      <w:pPr>
        <w:numPr>
          <w:ilvl w:val="2"/>
          <w:numId w:val="4"/>
        </w:numPr>
        <w:ind w:left="1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Module M -</w:t>
      </w:r>
      <w:r w:rsidR="00BA689A">
        <w:rPr>
          <w:rFonts w:ascii="Times New Roman" w:hAnsi="Times New Roman"/>
          <w:sz w:val="20"/>
        </w:rPr>
        <w:t xml:space="preserve"> Underwater Egress (9D6)</w:t>
      </w:r>
    </w:p>
    <w:p w14:paraId="7A9CB259" w14:textId="77777777" w:rsidR="0062749E" w:rsidRDefault="0062749E" w:rsidP="00BA689A">
      <w:pPr>
        <w:numPr>
          <w:ilvl w:val="2"/>
          <w:numId w:val="4"/>
        </w:numPr>
        <w:ind w:left="1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Module O- Life raft</w:t>
      </w:r>
    </w:p>
    <w:p w14:paraId="6872E93B" w14:textId="77777777" w:rsidR="00236B55" w:rsidRDefault="00236B55" w:rsidP="00BA689A">
      <w:pPr>
        <w:numPr>
          <w:ilvl w:val="2"/>
          <w:numId w:val="4"/>
        </w:numPr>
        <w:ind w:left="1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Module S1- SEBD in pool</w:t>
      </w:r>
    </w:p>
    <w:p w14:paraId="1B6A61AA" w14:textId="77777777" w:rsidR="00236B55" w:rsidRDefault="00236B55" w:rsidP="00BA689A">
      <w:pPr>
        <w:numPr>
          <w:ilvl w:val="2"/>
          <w:numId w:val="4"/>
        </w:numPr>
        <w:ind w:left="1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Module C4- Dynamic Hypoxia Training</w:t>
      </w:r>
    </w:p>
    <w:p w14:paraId="5B317971" w14:textId="77777777" w:rsidR="00162ECA" w:rsidRDefault="00162ECA" w:rsidP="00162ECA">
      <w:pPr>
        <w:ind w:left="1620"/>
        <w:rPr>
          <w:rFonts w:ascii="Times New Roman" w:hAnsi="Times New Roman"/>
          <w:sz w:val="20"/>
        </w:rPr>
      </w:pPr>
    </w:p>
    <w:p w14:paraId="140CD738" w14:textId="77777777" w:rsidR="00162ECA" w:rsidRDefault="00162ECA" w:rsidP="00E52921">
      <w:pPr>
        <w:numPr>
          <w:ilvl w:val="0"/>
          <w:numId w:val="7"/>
        </w:numPr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Paragraph 2 – List all students information requested.</w:t>
      </w:r>
    </w:p>
    <w:p w14:paraId="4BA939CA" w14:textId="77777777" w:rsidR="00162ECA" w:rsidRDefault="00162ECA" w:rsidP="00162ECA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361AC7EF" w14:textId="77777777" w:rsidR="00162ECA" w:rsidRDefault="00162ECA" w:rsidP="00E52921">
      <w:pPr>
        <w:numPr>
          <w:ilvl w:val="0"/>
          <w:numId w:val="7"/>
        </w:numPr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Paragraph 3 </w:t>
      </w:r>
      <w:r w:rsidR="0079394E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79394E">
        <w:rPr>
          <w:rFonts w:ascii="Times New Roman" w:hAnsi="Times New Roman"/>
          <w:sz w:val="20"/>
        </w:rPr>
        <w:t xml:space="preserve">The position and periodicity of the qualification must match. See below. </w:t>
      </w:r>
    </w:p>
    <w:p w14:paraId="3C74F597" w14:textId="77777777" w:rsidR="0079394E" w:rsidRDefault="0079394E" w:rsidP="0079394E">
      <w:pPr>
        <w:pStyle w:val="ListParagraph"/>
        <w:rPr>
          <w:rFonts w:ascii="Times New Roman" w:hAnsi="Times New Roman"/>
          <w:sz w:val="20"/>
        </w:rPr>
      </w:pPr>
    </w:p>
    <w:p w14:paraId="6DFE6C8E" w14:textId="77777777" w:rsidR="0079394E" w:rsidRDefault="0079394E" w:rsidP="00E52921">
      <w:pPr>
        <w:numPr>
          <w:ilvl w:val="1"/>
          <w:numId w:val="7"/>
        </w:numPr>
        <w:ind w:left="990" w:hanging="2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VIP / Back Seat ride – This qualification is only good for 3 months.</w:t>
      </w:r>
    </w:p>
    <w:p w14:paraId="54978775" w14:textId="77777777" w:rsidR="0079394E" w:rsidRDefault="0079394E" w:rsidP="00E52921">
      <w:pPr>
        <w:numPr>
          <w:ilvl w:val="1"/>
          <w:numId w:val="7"/>
        </w:numPr>
        <w:ind w:hanging="57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Midshipmen – This qualification is for Midshipmen only and is only good for 6 months.</w:t>
      </w:r>
    </w:p>
    <w:p w14:paraId="543487B7" w14:textId="77777777" w:rsidR="0079394E" w:rsidRDefault="0079394E" w:rsidP="002A1FB8">
      <w:pPr>
        <w:numPr>
          <w:ilvl w:val="1"/>
          <w:numId w:val="7"/>
        </w:numPr>
        <w:ind w:left="990" w:hanging="2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Project Specialist – This qualification is good for 48 months. Only personnel that have the correct medical screening and designation from the </w:t>
      </w:r>
      <w:r w:rsidRPr="0079394E">
        <w:rPr>
          <w:rFonts w:ascii="Times New Roman" w:hAnsi="Times New Roman"/>
          <w:b/>
          <w:sz w:val="20"/>
        </w:rPr>
        <w:t>FLIGHT APPROVING AUTHORITY</w:t>
      </w:r>
      <w:r>
        <w:rPr>
          <w:rFonts w:ascii="Times New Roman" w:hAnsi="Times New Roman"/>
          <w:sz w:val="20"/>
        </w:rPr>
        <w:t xml:space="preserve"> will receive this qualification.</w:t>
      </w:r>
    </w:p>
    <w:p w14:paraId="7E476D1D" w14:textId="77777777" w:rsidR="00B853F6" w:rsidRDefault="00B853F6" w:rsidP="00B853F6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14:paraId="1531F87C" w14:textId="77777777" w:rsidR="00E52921" w:rsidRDefault="00B853F6" w:rsidP="00E52921">
      <w:pPr>
        <w:numPr>
          <w:ilvl w:val="0"/>
          <w:numId w:val="7"/>
        </w:numPr>
        <w:ind w:left="0" w:firstLine="0"/>
        <w:rPr>
          <w:rFonts w:ascii="Times New Roman" w:hAnsi="Times New Roman"/>
          <w:sz w:val="20"/>
        </w:rPr>
      </w:pPr>
      <w:r w:rsidRPr="00E52921">
        <w:rPr>
          <w:rFonts w:ascii="Times New Roman" w:hAnsi="Times New Roman"/>
          <w:sz w:val="20"/>
        </w:rPr>
        <w:t xml:space="preserve"> Paragraph 4 – Both of these items are a prerequisite to attend the course</w:t>
      </w:r>
      <w:r w:rsidR="00E52921" w:rsidRPr="00E52921">
        <w:rPr>
          <w:rFonts w:ascii="Times New Roman" w:hAnsi="Times New Roman"/>
          <w:sz w:val="20"/>
        </w:rPr>
        <w:t xml:space="preserve"> and must be provided prior to the commencement of NASTP training.  </w:t>
      </w:r>
      <w:r w:rsidRPr="00E52921">
        <w:rPr>
          <w:rFonts w:ascii="Times New Roman" w:hAnsi="Times New Roman"/>
          <w:sz w:val="20"/>
        </w:rPr>
        <w:t xml:space="preserve">The ASTC plans for survival swimming </w:t>
      </w:r>
      <w:r w:rsidR="00883A84">
        <w:rPr>
          <w:rFonts w:ascii="Times New Roman" w:hAnsi="Times New Roman"/>
          <w:sz w:val="20"/>
        </w:rPr>
        <w:t>Tuesday and Thursday from 0800 to 0900</w:t>
      </w:r>
      <w:r w:rsidRPr="00E52921">
        <w:rPr>
          <w:rFonts w:ascii="Times New Roman" w:hAnsi="Times New Roman"/>
          <w:sz w:val="20"/>
        </w:rPr>
        <w:t xml:space="preserve"> unless operations dictate otherwise, so please call in advance to ensure training will be conducted.</w:t>
      </w:r>
    </w:p>
    <w:p w14:paraId="391665C5" w14:textId="77777777" w:rsidR="00E52921" w:rsidRDefault="00E52921" w:rsidP="00E52921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2B4AFD4D" w14:textId="77777777" w:rsidR="00FE7DED" w:rsidRPr="00E52921" w:rsidRDefault="00B853F6" w:rsidP="00883A84">
      <w:pPr>
        <w:numPr>
          <w:ilvl w:val="0"/>
          <w:numId w:val="7"/>
        </w:numPr>
        <w:ind w:left="0" w:firstLine="0"/>
        <w:rPr>
          <w:rFonts w:ascii="Times New Roman" w:hAnsi="Times New Roman"/>
          <w:sz w:val="20"/>
        </w:rPr>
      </w:pPr>
      <w:r w:rsidRPr="00E52921">
        <w:rPr>
          <w:rFonts w:ascii="Times New Roman" w:hAnsi="Times New Roman"/>
          <w:sz w:val="20"/>
        </w:rPr>
        <w:t xml:space="preserve"> </w:t>
      </w:r>
      <w:r w:rsidR="00E52921">
        <w:rPr>
          <w:rFonts w:ascii="Times New Roman" w:hAnsi="Times New Roman"/>
          <w:sz w:val="20"/>
        </w:rPr>
        <w:t>Any other questions or concerns can be directed to the ASTC administrative department via comm: (</w:t>
      </w:r>
      <w:r w:rsidR="00883A84">
        <w:rPr>
          <w:rFonts w:ascii="Times New Roman" w:hAnsi="Times New Roman"/>
          <w:sz w:val="20"/>
        </w:rPr>
        <w:t>858) 577-4869</w:t>
      </w:r>
      <w:r w:rsidR="00E52921">
        <w:rPr>
          <w:rFonts w:ascii="Times New Roman" w:hAnsi="Times New Roman"/>
          <w:sz w:val="20"/>
        </w:rPr>
        <w:t xml:space="preserve"> or by email: </w:t>
      </w:r>
      <w:r w:rsidR="00883A84" w:rsidRPr="00883A84">
        <w:rPr>
          <w:rFonts w:ascii="Times New Roman" w:hAnsi="Times New Roman"/>
          <w:sz w:val="20"/>
        </w:rPr>
        <w:t>usn.san-diego.navmedotcswmica.mbx.astc-admin-mailbox@mail.mil</w:t>
      </w:r>
      <w:r w:rsidR="00883A84">
        <w:rPr>
          <w:rFonts w:ascii="Times New Roman" w:hAnsi="Times New Roman"/>
          <w:sz w:val="20"/>
        </w:rPr>
        <w:t>.</w:t>
      </w:r>
    </w:p>
    <w:p w14:paraId="76E4386E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2C55BC6A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7029EA13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1305C441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5F46B413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36771B2A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1259E111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1D1C159B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59759946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0F85F497" w14:textId="77777777" w:rsidR="00FE7DED" w:rsidRPr="00FE7DED" w:rsidRDefault="00FE7DED" w:rsidP="00FE7DED">
      <w:pPr>
        <w:ind w:firstLine="648"/>
        <w:jc w:val="right"/>
        <w:rPr>
          <w:rFonts w:ascii="Times New Roman" w:hAnsi="Times New Roman"/>
          <w:sz w:val="20"/>
        </w:rPr>
      </w:pPr>
      <w:r w:rsidRPr="00FE7DED">
        <w:rPr>
          <w:rFonts w:ascii="Times New Roman" w:hAnsi="Times New Roman"/>
          <w:sz w:val="20"/>
          <w:highlight w:val="yellow"/>
        </w:rPr>
        <w:t>1500</w:t>
      </w:r>
      <w:r w:rsidRPr="00FE7DED">
        <w:rPr>
          <w:rFonts w:ascii="Times New Roman" w:hAnsi="Times New Roman"/>
          <w:sz w:val="20"/>
        </w:rPr>
        <w:tab/>
      </w:r>
      <w:r w:rsidRPr="00FE7DED">
        <w:rPr>
          <w:rFonts w:ascii="Times New Roman" w:hAnsi="Times New Roman"/>
          <w:sz w:val="20"/>
        </w:rPr>
        <w:tab/>
      </w:r>
    </w:p>
    <w:p w14:paraId="2104F663" w14:textId="77777777" w:rsidR="00FE7DED" w:rsidRPr="00FE7DED" w:rsidRDefault="00FE7DED" w:rsidP="00FE7DED">
      <w:pPr>
        <w:ind w:firstLine="648"/>
        <w:jc w:val="right"/>
        <w:rPr>
          <w:rFonts w:ascii="Times New Roman" w:hAnsi="Times New Roman"/>
          <w:sz w:val="20"/>
        </w:rPr>
      </w:pPr>
      <w:proofErr w:type="spellStart"/>
      <w:r w:rsidRPr="00FE7DED">
        <w:rPr>
          <w:rFonts w:ascii="Times New Roman" w:hAnsi="Times New Roman"/>
          <w:sz w:val="20"/>
          <w:highlight w:val="yellow"/>
        </w:rPr>
        <w:t>Ser</w:t>
      </w:r>
      <w:proofErr w:type="spellEnd"/>
      <w:r w:rsidRPr="00FE7DED">
        <w:rPr>
          <w:rFonts w:ascii="Times New Roman" w:hAnsi="Times New Roman"/>
          <w:sz w:val="20"/>
          <w:highlight w:val="yellow"/>
        </w:rPr>
        <w:t xml:space="preserve"> 00/###</w:t>
      </w:r>
      <w:r w:rsidRPr="00FE7DED">
        <w:rPr>
          <w:rFonts w:ascii="Times New Roman" w:hAnsi="Times New Roman"/>
          <w:sz w:val="20"/>
        </w:rPr>
        <w:tab/>
      </w:r>
    </w:p>
    <w:p w14:paraId="566CE9EA" w14:textId="77777777" w:rsidR="00FE7DED" w:rsidRPr="00FE7DED" w:rsidRDefault="00FE7DED" w:rsidP="00FE7DED">
      <w:pPr>
        <w:ind w:firstLine="648"/>
        <w:jc w:val="right"/>
        <w:rPr>
          <w:rFonts w:ascii="Times New Roman" w:hAnsi="Times New Roman"/>
          <w:sz w:val="20"/>
        </w:rPr>
      </w:pPr>
      <w:r w:rsidRPr="00FE7DED">
        <w:rPr>
          <w:rFonts w:ascii="Times New Roman" w:hAnsi="Times New Roman"/>
          <w:sz w:val="20"/>
          <w:highlight w:val="yellow"/>
        </w:rPr>
        <w:t xml:space="preserve">DD </w:t>
      </w:r>
      <w:proofErr w:type="spellStart"/>
      <w:r w:rsidRPr="00FE7DED">
        <w:rPr>
          <w:rFonts w:ascii="Times New Roman" w:hAnsi="Times New Roman"/>
          <w:sz w:val="20"/>
          <w:highlight w:val="yellow"/>
        </w:rPr>
        <w:t>Mmm</w:t>
      </w:r>
      <w:proofErr w:type="spellEnd"/>
      <w:r w:rsidRPr="00FE7DED">
        <w:rPr>
          <w:rFonts w:ascii="Times New Roman" w:hAnsi="Times New Roman"/>
          <w:sz w:val="20"/>
          <w:highlight w:val="yellow"/>
        </w:rPr>
        <w:t xml:space="preserve"> YY</w:t>
      </w:r>
      <w:r w:rsidRPr="00FE7DED">
        <w:rPr>
          <w:rFonts w:ascii="Times New Roman" w:hAnsi="Times New Roman"/>
          <w:sz w:val="20"/>
        </w:rPr>
        <w:tab/>
      </w:r>
    </w:p>
    <w:p w14:paraId="2B568775" w14:textId="77777777" w:rsidR="00FE7DED" w:rsidRPr="00FE7DED" w:rsidRDefault="00FE7DED" w:rsidP="00FE7DED">
      <w:pPr>
        <w:jc w:val="right"/>
        <w:rPr>
          <w:rFonts w:ascii="Times New Roman" w:hAnsi="Times New Roman"/>
          <w:sz w:val="20"/>
        </w:rPr>
      </w:pPr>
    </w:p>
    <w:p w14:paraId="319757FD" w14:textId="77777777" w:rsidR="00FE7DED" w:rsidRPr="00FE7DED" w:rsidRDefault="00FE7DED" w:rsidP="00F96F44">
      <w:pPr>
        <w:tabs>
          <w:tab w:val="left" w:pos="605"/>
        </w:tabs>
        <w:rPr>
          <w:rFonts w:ascii="Times New Roman" w:hAnsi="Times New Roman"/>
          <w:sz w:val="20"/>
        </w:rPr>
      </w:pPr>
      <w:r w:rsidRPr="00FE7DED">
        <w:rPr>
          <w:rFonts w:ascii="Times New Roman" w:hAnsi="Times New Roman"/>
          <w:sz w:val="20"/>
        </w:rPr>
        <w:t>From:</w:t>
      </w:r>
      <w:r>
        <w:rPr>
          <w:rFonts w:ascii="Times New Roman" w:hAnsi="Times New Roman"/>
          <w:sz w:val="20"/>
        </w:rPr>
        <w:t xml:space="preserve">  </w:t>
      </w:r>
      <w:r w:rsidR="00A308EA">
        <w:rPr>
          <w:rFonts w:ascii="Times New Roman" w:hAnsi="Times New Roman"/>
          <w:sz w:val="20"/>
        </w:rPr>
        <w:tab/>
      </w:r>
      <w:r w:rsidRPr="00FE7DED">
        <w:rPr>
          <w:rFonts w:ascii="Times New Roman" w:hAnsi="Times New Roman"/>
          <w:sz w:val="20"/>
        </w:rPr>
        <w:t xml:space="preserve">Commanding Officer, </w:t>
      </w:r>
      <w:r w:rsidRPr="00FE7DED">
        <w:rPr>
          <w:rFonts w:ascii="Times New Roman" w:hAnsi="Times New Roman"/>
          <w:sz w:val="20"/>
          <w:highlight w:val="yellow"/>
        </w:rPr>
        <w:t>____________________________</w:t>
      </w:r>
      <w:r w:rsidRPr="00FE7DED">
        <w:rPr>
          <w:rFonts w:ascii="Times New Roman" w:hAnsi="Times New Roman"/>
          <w:sz w:val="20"/>
        </w:rPr>
        <w:t xml:space="preserve"> </w:t>
      </w:r>
    </w:p>
    <w:p w14:paraId="16175F80" w14:textId="77777777" w:rsidR="00FE7DED" w:rsidRPr="00FE7DED" w:rsidRDefault="00FE7DED" w:rsidP="00F96F44">
      <w:pPr>
        <w:tabs>
          <w:tab w:val="left" w:pos="605"/>
        </w:tabs>
        <w:ind w:left="605" w:hanging="60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To:</w:t>
      </w:r>
      <w:r>
        <w:rPr>
          <w:rFonts w:ascii="Times New Roman" w:hAnsi="Times New Roman"/>
          <w:sz w:val="20"/>
        </w:rPr>
        <w:tab/>
      </w:r>
      <w:r w:rsidRPr="00FE7DED">
        <w:rPr>
          <w:rFonts w:ascii="Times New Roman" w:hAnsi="Times New Roman"/>
          <w:sz w:val="20"/>
        </w:rPr>
        <w:t>Director, Aviation Survival Training Center (ASTC)</w:t>
      </w:r>
      <w:r>
        <w:rPr>
          <w:rFonts w:ascii="Times New Roman" w:hAnsi="Times New Roman"/>
          <w:sz w:val="20"/>
        </w:rPr>
        <w:t xml:space="preserve"> </w:t>
      </w:r>
      <w:r w:rsidR="00883A84">
        <w:rPr>
          <w:rFonts w:ascii="Times New Roman" w:hAnsi="Times New Roman"/>
          <w:sz w:val="20"/>
        </w:rPr>
        <w:t>Miramar, CA</w:t>
      </w:r>
    </w:p>
    <w:p w14:paraId="19B77C22" w14:textId="77777777" w:rsidR="00FE7DED" w:rsidRPr="00FE7DED" w:rsidRDefault="00FE7DED" w:rsidP="00F96F44">
      <w:pPr>
        <w:tabs>
          <w:tab w:val="left" w:pos="605"/>
        </w:tabs>
        <w:rPr>
          <w:rFonts w:ascii="Times New Roman" w:hAnsi="Times New Roman"/>
          <w:sz w:val="20"/>
        </w:rPr>
      </w:pPr>
    </w:p>
    <w:p w14:paraId="2F21D488" w14:textId="77777777" w:rsidR="00FE7DED" w:rsidRPr="00FE7DED" w:rsidRDefault="00FE7DED" w:rsidP="00F96F44">
      <w:pPr>
        <w:tabs>
          <w:tab w:val="left" w:pos="605"/>
        </w:tabs>
        <w:ind w:left="605" w:hanging="605"/>
        <w:rPr>
          <w:rFonts w:ascii="Times New Roman" w:hAnsi="Times New Roman"/>
          <w:sz w:val="20"/>
        </w:rPr>
      </w:pPr>
      <w:r w:rsidRPr="00FE7DED">
        <w:rPr>
          <w:rFonts w:ascii="Times New Roman" w:hAnsi="Times New Roman"/>
          <w:sz w:val="20"/>
        </w:rPr>
        <w:t xml:space="preserve">Subj:  </w:t>
      </w:r>
      <w:r w:rsidR="00F96F44">
        <w:rPr>
          <w:rFonts w:ascii="Times New Roman" w:hAnsi="Times New Roman"/>
          <w:sz w:val="20"/>
        </w:rPr>
        <w:tab/>
      </w:r>
      <w:r w:rsidRPr="00FE7DED">
        <w:rPr>
          <w:rFonts w:ascii="Times New Roman" w:hAnsi="Times New Roman"/>
          <w:sz w:val="20"/>
        </w:rPr>
        <w:t>REQUEST FOR NAVAL AVIATION SURVIVAL TRAINING PROGRAM</w:t>
      </w:r>
      <w:r w:rsidR="00A308EA">
        <w:rPr>
          <w:rFonts w:ascii="Times New Roman" w:hAnsi="Times New Roman"/>
          <w:sz w:val="20"/>
        </w:rPr>
        <w:t xml:space="preserve"> (NASTP</w:t>
      </w:r>
      <w:r w:rsidR="00883A84">
        <w:rPr>
          <w:rFonts w:ascii="Times New Roman" w:hAnsi="Times New Roman"/>
          <w:sz w:val="20"/>
        </w:rPr>
        <w:t xml:space="preserve">) </w:t>
      </w:r>
      <w:r w:rsidR="00883A84" w:rsidRPr="00FE7DED">
        <w:rPr>
          <w:rFonts w:ascii="Times New Roman" w:hAnsi="Times New Roman"/>
          <w:sz w:val="20"/>
        </w:rPr>
        <w:t>NON</w:t>
      </w:r>
      <w:r w:rsidRPr="00FE7DED">
        <w:rPr>
          <w:rFonts w:ascii="Times New Roman" w:hAnsi="Times New Roman"/>
          <w:sz w:val="20"/>
        </w:rPr>
        <w:t>-AIRCREW</w:t>
      </w:r>
      <w:r w:rsidR="00F96F44">
        <w:rPr>
          <w:rFonts w:ascii="Times New Roman" w:hAnsi="Times New Roman"/>
          <w:sz w:val="20"/>
        </w:rPr>
        <w:t xml:space="preserve"> TRAINING </w:t>
      </w:r>
      <w:r w:rsidRPr="00FE7DED">
        <w:rPr>
          <w:rFonts w:ascii="Times New Roman" w:hAnsi="Times New Roman"/>
          <w:sz w:val="20"/>
        </w:rPr>
        <w:t xml:space="preserve">FOR CLASS </w:t>
      </w:r>
      <w:r w:rsidR="00AE3528">
        <w:rPr>
          <w:rFonts w:ascii="Times New Roman" w:hAnsi="Times New Roman"/>
          <w:sz w:val="20"/>
        </w:rPr>
        <w:t>3</w:t>
      </w:r>
      <w:r w:rsidRPr="00FE7DED">
        <w:rPr>
          <w:rFonts w:ascii="Times New Roman" w:hAnsi="Times New Roman"/>
          <w:sz w:val="20"/>
        </w:rPr>
        <w:t xml:space="preserve"> AIRCRAFT</w:t>
      </w:r>
    </w:p>
    <w:p w14:paraId="3FE33761" w14:textId="77777777" w:rsidR="00FE7DED" w:rsidRPr="00FE7DED" w:rsidRDefault="00FE7DED" w:rsidP="00F96F44">
      <w:pPr>
        <w:tabs>
          <w:tab w:val="left" w:pos="605"/>
        </w:tabs>
        <w:rPr>
          <w:rFonts w:ascii="Times New Roman" w:hAnsi="Times New Roman"/>
          <w:sz w:val="20"/>
        </w:rPr>
      </w:pPr>
    </w:p>
    <w:p w14:paraId="0AD05324" w14:textId="77777777" w:rsidR="00FE7DED" w:rsidRPr="00FE7DED" w:rsidRDefault="00FE7DED" w:rsidP="00F96F44">
      <w:pPr>
        <w:tabs>
          <w:tab w:val="left" w:pos="605"/>
        </w:tabs>
        <w:rPr>
          <w:rFonts w:ascii="Times New Roman" w:hAnsi="Times New Roman"/>
          <w:sz w:val="20"/>
        </w:rPr>
      </w:pPr>
      <w:r w:rsidRPr="00FE7DED">
        <w:rPr>
          <w:rFonts w:ascii="Times New Roman" w:hAnsi="Times New Roman"/>
          <w:sz w:val="20"/>
        </w:rPr>
        <w:t xml:space="preserve">Ref:   </w:t>
      </w:r>
      <w:r w:rsidR="00F96F44">
        <w:rPr>
          <w:rFonts w:ascii="Times New Roman" w:hAnsi="Times New Roman"/>
          <w:sz w:val="20"/>
        </w:rPr>
        <w:tab/>
      </w:r>
      <w:r w:rsidRPr="00FE7DED">
        <w:rPr>
          <w:rFonts w:ascii="Times New Roman" w:hAnsi="Times New Roman"/>
          <w:sz w:val="20"/>
        </w:rPr>
        <w:t>(a) CNAF M-3710.7 (Chapter 8 and Appendix E)</w:t>
      </w:r>
    </w:p>
    <w:p w14:paraId="751249D1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59A6CA8A" w14:textId="77777777" w:rsidR="00FE7DED" w:rsidRPr="00FE7DED" w:rsidRDefault="00FE7DED" w:rsidP="00162ECA">
      <w:pPr>
        <w:numPr>
          <w:ilvl w:val="0"/>
          <w:numId w:val="8"/>
        </w:numPr>
        <w:ind w:left="0" w:firstLine="0"/>
        <w:rPr>
          <w:rFonts w:ascii="Times New Roman" w:hAnsi="Times New Roman"/>
          <w:sz w:val="20"/>
        </w:rPr>
      </w:pPr>
      <w:r w:rsidRPr="00FE7DED">
        <w:rPr>
          <w:rFonts w:ascii="Times New Roman" w:hAnsi="Times New Roman"/>
          <w:sz w:val="20"/>
        </w:rPr>
        <w:t xml:space="preserve"> Per reference (a), I am requesting </w:t>
      </w:r>
      <w:r w:rsidR="00BA689A" w:rsidRPr="00FE7DED">
        <w:rPr>
          <w:rFonts w:ascii="Times New Roman" w:hAnsi="Times New Roman"/>
          <w:sz w:val="20"/>
        </w:rPr>
        <w:t xml:space="preserve">NASTP </w:t>
      </w:r>
      <w:r w:rsidRPr="00FE7DED">
        <w:rPr>
          <w:rFonts w:ascii="Times New Roman" w:hAnsi="Times New Roman"/>
          <w:sz w:val="20"/>
        </w:rPr>
        <w:t xml:space="preserve">Non-Aircrew Training for Class </w:t>
      </w:r>
      <w:r w:rsidR="00AE3528" w:rsidRPr="00AE3528">
        <w:rPr>
          <w:rFonts w:ascii="Times New Roman" w:hAnsi="Times New Roman"/>
          <w:sz w:val="20"/>
        </w:rPr>
        <w:t>3</w:t>
      </w:r>
      <w:r w:rsidRPr="00FE7DED">
        <w:rPr>
          <w:rFonts w:ascii="Times New Roman" w:hAnsi="Times New Roman"/>
          <w:sz w:val="20"/>
        </w:rPr>
        <w:t xml:space="preserve"> aircraft</w:t>
      </w:r>
      <w:r w:rsidR="00BA689A">
        <w:rPr>
          <w:rFonts w:ascii="Times New Roman" w:hAnsi="Times New Roman"/>
          <w:sz w:val="20"/>
        </w:rPr>
        <w:t xml:space="preserve">.  I would also like </w:t>
      </w:r>
      <w:r w:rsidRPr="00FE7DED">
        <w:rPr>
          <w:rFonts w:ascii="Times New Roman" w:hAnsi="Times New Roman"/>
          <w:sz w:val="20"/>
        </w:rPr>
        <w:t xml:space="preserve">to include </w:t>
      </w:r>
      <w:r w:rsidR="00BA689A">
        <w:rPr>
          <w:rFonts w:ascii="Times New Roman" w:hAnsi="Times New Roman"/>
          <w:sz w:val="20"/>
        </w:rPr>
        <w:t>the following</w:t>
      </w:r>
      <w:r w:rsidRPr="00FE7DED">
        <w:rPr>
          <w:rFonts w:ascii="Times New Roman" w:hAnsi="Times New Roman"/>
          <w:sz w:val="20"/>
        </w:rPr>
        <w:t xml:space="preserve"> </w:t>
      </w:r>
      <w:r w:rsidR="00F96F44">
        <w:rPr>
          <w:rFonts w:ascii="Times New Roman" w:hAnsi="Times New Roman"/>
          <w:sz w:val="20"/>
        </w:rPr>
        <w:t xml:space="preserve"> </w:t>
      </w:r>
      <w:r w:rsidRPr="00FE7DED">
        <w:rPr>
          <w:rFonts w:ascii="Times New Roman" w:hAnsi="Times New Roman"/>
          <w:sz w:val="20"/>
        </w:rPr>
        <w:t>modules and</w:t>
      </w:r>
      <w:r w:rsidR="00F96F44">
        <w:rPr>
          <w:rFonts w:ascii="Times New Roman" w:hAnsi="Times New Roman"/>
          <w:sz w:val="20"/>
        </w:rPr>
        <w:t xml:space="preserve"> their associated</w:t>
      </w:r>
      <w:r w:rsidRPr="00FE7DED">
        <w:rPr>
          <w:rFonts w:ascii="Times New Roman" w:hAnsi="Times New Roman"/>
          <w:sz w:val="20"/>
        </w:rPr>
        <w:t xml:space="preserve"> devices.</w:t>
      </w:r>
    </w:p>
    <w:p w14:paraId="6EB4F476" w14:textId="77777777" w:rsidR="00162ECA" w:rsidRDefault="00162ECA" w:rsidP="00E52921">
      <w:pPr>
        <w:rPr>
          <w:rFonts w:ascii="Times New Roman" w:hAnsi="Times New Roman"/>
          <w:sz w:val="20"/>
        </w:rPr>
      </w:pPr>
    </w:p>
    <w:p w14:paraId="2F133506" w14:textId="77777777" w:rsidR="00AE3528" w:rsidRDefault="00162ECA" w:rsidP="00162ECA">
      <w:pPr>
        <w:numPr>
          <w:ilvl w:val="1"/>
          <w:numId w:val="8"/>
        </w:numPr>
        <w:ind w:left="108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AE3528">
        <w:rPr>
          <w:rFonts w:ascii="Times New Roman" w:hAnsi="Times New Roman"/>
          <w:sz w:val="20"/>
        </w:rPr>
        <w:t xml:space="preserve">L- </w:t>
      </w:r>
    </w:p>
    <w:p w14:paraId="0EE5FF39" w14:textId="77777777" w:rsidR="00AE3528" w:rsidRDefault="00AE3528" w:rsidP="00162ECA">
      <w:pPr>
        <w:numPr>
          <w:ilvl w:val="1"/>
          <w:numId w:val="8"/>
        </w:numPr>
        <w:ind w:left="108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M- Underwater Problem Solving Skills</w:t>
      </w:r>
    </w:p>
    <w:p w14:paraId="287CF198" w14:textId="77777777" w:rsidR="00AE3528" w:rsidRDefault="00AE3528" w:rsidP="00162ECA">
      <w:pPr>
        <w:numPr>
          <w:ilvl w:val="1"/>
          <w:numId w:val="8"/>
        </w:numPr>
        <w:ind w:left="108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O- </w:t>
      </w:r>
      <w:r w:rsidR="0062749E">
        <w:rPr>
          <w:rFonts w:ascii="Times New Roman" w:hAnsi="Times New Roman"/>
          <w:sz w:val="20"/>
        </w:rPr>
        <w:t xml:space="preserve"> Life raft</w:t>
      </w:r>
    </w:p>
    <w:p w14:paraId="5C4D1D6C" w14:textId="77777777" w:rsidR="00AE3528" w:rsidRDefault="00AE3528" w:rsidP="00162ECA">
      <w:pPr>
        <w:numPr>
          <w:ilvl w:val="1"/>
          <w:numId w:val="8"/>
        </w:numPr>
        <w:ind w:left="108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P- </w:t>
      </w:r>
    </w:p>
    <w:p w14:paraId="156EA3D6" w14:textId="77777777" w:rsidR="00AE3528" w:rsidRDefault="00AE3528" w:rsidP="00162ECA">
      <w:pPr>
        <w:numPr>
          <w:ilvl w:val="1"/>
          <w:numId w:val="8"/>
        </w:numPr>
        <w:ind w:left="108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S1- SEBD in pool</w:t>
      </w:r>
    </w:p>
    <w:p w14:paraId="508FF5EC" w14:textId="77777777" w:rsidR="00BA689A" w:rsidRDefault="00AE3528" w:rsidP="00162ECA">
      <w:pPr>
        <w:numPr>
          <w:ilvl w:val="1"/>
          <w:numId w:val="8"/>
        </w:numPr>
        <w:ind w:left="108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C4- Dynamic Hypoxia Training</w:t>
      </w:r>
      <w:r w:rsidR="00FE7DED" w:rsidRPr="00FE7DED">
        <w:rPr>
          <w:rFonts w:ascii="Times New Roman" w:hAnsi="Times New Roman"/>
          <w:sz w:val="20"/>
        </w:rPr>
        <w:t xml:space="preserve"> </w:t>
      </w:r>
    </w:p>
    <w:p w14:paraId="3DDA4CE1" w14:textId="77777777" w:rsidR="00162ECA" w:rsidRDefault="00162ECA" w:rsidP="00162ECA">
      <w:pPr>
        <w:ind w:left="360"/>
        <w:rPr>
          <w:rFonts w:ascii="Times New Roman" w:hAnsi="Times New Roman"/>
          <w:sz w:val="20"/>
        </w:rPr>
      </w:pPr>
    </w:p>
    <w:p w14:paraId="7AC42E06" w14:textId="77777777" w:rsidR="00FE7DED" w:rsidRDefault="00FE7DED" w:rsidP="00FE7DED">
      <w:pPr>
        <w:numPr>
          <w:ilvl w:val="0"/>
          <w:numId w:val="8"/>
        </w:numPr>
        <w:ind w:left="0" w:firstLine="0"/>
        <w:rPr>
          <w:rFonts w:ascii="Times New Roman" w:hAnsi="Times New Roman"/>
          <w:sz w:val="20"/>
        </w:rPr>
      </w:pPr>
      <w:r w:rsidRPr="00162ECA">
        <w:rPr>
          <w:rFonts w:ascii="Times New Roman" w:hAnsi="Times New Roman"/>
          <w:sz w:val="20"/>
        </w:rPr>
        <w:t xml:space="preserve"> The training requested is for the following personnel:</w:t>
      </w:r>
    </w:p>
    <w:p w14:paraId="532697A9" w14:textId="77777777" w:rsidR="00E52921" w:rsidRPr="00162ECA" w:rsidRDefault="00E52921" w:rsidP="00E52921">
      <w:pPr>
        <w:rPr>
          <w:rFonts w:ascii="Times New Roman" w:hAnsi="Times New Roman"/>
          <w:sz w:val="20"/>
        </w:rPr>
      </w:pPr>
    </w:p>
    <w:p w14:paraId="0A95156D" w14:textId="77777777" w:rsidR="00FE7DED" w:rsidRPr="00FE7DED" w:rsidRDefault="00FE7DED" w:rsidP="00162ECA">
      <w:pPr>
        <w:rPr>
          <w:rFonts w:ascii="Times New Roman" w:hAnsi="Times New Roman"/>
          <w:sz w:val="20"/>
        </w:rPr>
      </w:pPr>
      <w:r w:rsidRPr="00FE7DED">
        <w:rPr>
          <w:rFonts w:ascii="Times New Roman" w:hAnsi="Times New Roman"/>
          <w:sz w:val="20"/>
          <w:u w:val="single"/>
        </w:rPr>
        <w:t>Last Name, First Name  MI</w:t>
      </w:r>
      <w:r w:rsidRPr="00FE7DED">
        <w:rPr>
          <w:rFonts w:ascii="Times New Roman" w:hAnsi="Times New Roman"/>
          <w:sz w:val="20"/>
        </w:rPr>
        <w:t xml:space="preserve">        </w:t>
      </w:r>
      <w:r w:rsidR="00A308EA">
        <w:rPr>
          <w:rFonts w:ascii="Times New Roman" w:hAnsi="Times New Roman"/>
          <w:sz w:val="20"/>
        </w:rPr>
        <w:tab/>
      </w:r>
      <w:r w:rsidRPr="00FE7DED">
        <w:rPr>
          <w:rFonts w:ascii="Times New Roman" w:hAnsi="Times New Roman"/>
          <w:sz w:val="20"/>
          <w:u w:val="single"/>
        </w:rPr>
        <w:t>Rank/Rate</w:t>
      </w:r>
      <w:r w:rsidRPr="00FE7DED">
        <w:rPr>
          <w:rFonts w:ascii="Times New Roman" w:hAnsi="Times New Roman"/>
          <w:sz w:val="20"/>
        </w:rPr>
        <w:tab/>
      </w:r>
      <w:r w:rsidR="00A308EA" w:rsidRPr="00A308EA">
        <w:rPr>
          <w:rFonts w:ascii="Times New Roman" w:hAnsi="Times New Roman"/>
          <w:sz w:val="20"/>
          <w:u w:val="single"/>
        </w:rPr>
        <w:t>DODID</w:t>
      </w:r>
      <w:r w:rsidR="00A308EA">
        <w:rPr>
          <w:rFonts w:ascii="Times New Roman" w:hAnsi="Times New Roman"/>
          <w:sz w:val="20"/>
        </w:rPr>
        <w:tab/>
      </w:r>
      <w:r w:rsidR="00A308EA">
        <w:rPr>
          <w:rFonts w:ascii="Times New Roman" w:hAnsi="Times New Roman"/>
          <w:sz w:val="20"/>
        </w:rPr>
        <w:tab/>
      </w:r>
      <w:r w:rsidRPr="00FE7DED">
        <w:rPr>
          <w:rFonts w:ascii="Times New Roman" w:hAnsi="Times New Roman"/>
          <w:sz w:val="20"/>
        </w:rPr>
        <w:t xml:space="preserve">           </w:t>
      </w:r>
    </w:p>
    <w:p w14:paraId="1463A0B6" w14:textId="77777777" w:rsidR="00FE7DED" w:rsidRPr="00FE7DED" w:rsidRDefault="00FE7DED" w:rsidP="00162ECA">
      <w:pPr>
        <w:rPr>
          <w:rFonts w:ascii="Times New Roman" w:hAnsi="Times New Roman"/>
          <w:sz w:val="20"/>
          <w:highlight w:val="yellow"/>
        </w:rPr>
      </w:pPr>
      <w:r w:rsidRPr="00FE7DED">
        <w:rPr>
          <w:rFonts w:ascii="Times New Roman" w:hAnsi="Times New Roman"/>
          <w:sz w:val="20"/>
          <w:highlight w:val="yellow"/>
        </w:rPr>
        <w:t>OF</w:t>
      </w:r>
      <w:r w:rsidR="00A308EA">
        <w:rPr>
          <w:rFonts w:ascii="Times New Roman" w:hAnsi="Times New Roman"/>
          <w:sz w:val="20"/>
          <w:highlight w:val="yellow"/>
        </w:rPr>
        <w:t xml:space="preserve">FICER, JOHN D             </w:t>
      </w:r>
      <w:r w:rsidR="00A308EA">
        <w:rPr>
          <w:rFonts w:ascii="Times New Roman" w:hAnsi="Times New Roman"/>
          <w:sz w:val="20"/>
          <w:highlight w:val="yellow"/>
        </w:rPr>
        <w:tab/>
      </w:r>
      <w:r w:rsidRPr="00FE7DED">
        <w:rPr>
          <w:rFonts w:ascii="Times New Roman" w:hAnsi="Times New Roman"/>
          <w:sz w:val="20"/>
          <w:highlight w:val="yellow"/>
        </w:rPr>
        <w:t xml:space="preserve">LTJG              </w:t>
      </w:r>
      <w:r w:rsidR="00A308EA">
        <w:rPr>
          <w:rFonts w:ascii="Times New Roman" w:hAnsi="Times New Roman"/>
          <w:sz w:val="20"/>
          <w:highlight w:val="yellow"/>
        </w:rPr>
        <w:tab/>
        <w:t>##########</w:t>
      </w:r>
    </w:p>
    <w:p w14:paraId="4D191CBD" w14:textId="77777777" w:rsidR="00FE7DED" w:rsidRPr="00FE7DED" w:rsidRDefault="00FE7DED" w:rsidP="00162ECA">
      <w:pPr>
        <w:rPr>
          <w:rFonts w:ascii="Times New Roman" w:hAnsi="Times New Roman"/>
          <w:sz w:val="20"/>
        </w:rPr>
      </w:pPr>
      <w:r w:rsidRPr="00FE7DED">
        <w:rPr>
          <w:rFonts w:ascii="Times New Roman" w:hAnsi="Times New Roman"/>
          <w:sz w:val="20"/>
          <w:highlight w:val="yellow"/>
        </w:rPr>
        <w:t xml:space="preserve">SAILOR, JANE D                    </w:t>
      </w:r>
      <w:r w:rsidR="00A308EA">
        <w:rPr>
          <w:rFonts w:ascii="Times New Roman" w:hAnsi="Times New Roman"/>
          <w:sz w:val="20"/>
          <w:highlight w:val="yellow"/>
        </w:rPr>
        <w:tab/>
      </w:r>
      <w:r w:rsidRPr="00FE7DED">
        <w:rPr>
          <w:rFonts w:ascii="Times New Roman" w:hAnsi="Times New Roman"/>
          <w:sz w:val="20"/>
          <w:highlight w:val="yellow"/>
        </w:rPr>
        <w:t xml:space="preserve">AW1               </w:t>
      </w:r>
      <w:r w:rsidR="00A308EA">
        <w:rPr>
          <w:rFonts w:ascii="Times New Roman" w:hAnsi="Times New Roman"/>
          <w:sz w:val="20"/>
          <w:highlight w:val="yellow"/>
        </w:rPr>
        <w:tab/>
        <w:t>######</w:t>
      </w:r>
      <w:r w:rsidRPr="00FE7DED">
        <w:rPr>
          <w:rFonts w:ascii="Times New Roman" w:hAnsi="Times New Roman"/>
          <w:sz w:val="20"/>
          <w:highlight w:val="yellow"/>
        </w:rPr>
        <w:t>####</w:t>
      </w:r>
    </w:p>
    <w:p w14:paraId="57706875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0E643CA1" w14:textId="77777777" w:rsidR="00FE7DED" w:rsidRPr="00FE7DED" w:rsidRDefault="00FE7DED" w:rsidP="00162ECA">
      <w:pPr>
        <w:numPr>
          <w:ilvl w:val="0"/>
          <w:numId w:val="8"/>
        </w:numPr>
        <w:ind w:left="0" w:firstLine="0"/>
        <w:rPr>
          <w:rFonts w:ascii="Times New Roman" w:hAnsi="Times New Roman"/>
          <w:sz w:val="20"/>
        </w:rPr>
      </w:pPr>
      <w:r w:rsidRPr="00FE7DED">
        <w:rPr>
          <w:rFonts w:ascii="Times New Roman" w:hAnsi="Times New Roman"/>
          <w:sz w:val="20"/>
        </w:rPr>
        <w:t xml:space="preserve"> The member(s) listed will be performing duties involving flight as a</w:t>
      </w:r>
      <w:r w:rsidR="00162ECA">
        <w:rPr>
          <w:rFonts w:ascii="Times New Roman" w:hAnsi="Times New Roman"/>
          <w:sz w:val="20"/>
        </w:rPr>
        <w:t xml:space="preserve"> </w:t>
      </w:r>
      <w:r w:rsidR="00162ECA" w:rsidRPr="00162ECA">
        <w:rPr>
          <w:rFonts w:ascii="Times New Roman" w:hAnsi="Times New Roman"/>
          <w:sz w:val="20"/>
          <w:highlight w:val="yellow"/>
          <w:u w:val="single"/>
        </w:rPr>
        <w:t>POSITION</w:t>
      </w:r>
      <w:r w:rsidR="00162ECA">
        <w:rPr>
          <w:rFonts w:ascii="Times New Roman" w:hAnsi="Times New Roman"/>
          <w:sz w:val="20"/>
        </w:rPr>
        <w:t>.</w:t>
      </w:r>
      <w:r w:rsidRPr="00FE7DED">
        <w:rPr>
          <w:rFonts w:ascii="Times New Roman" w:hAnsi="Times New Roman"/>
          <w:sz w:val="20"/>
        </w:rPr>
        <w:t xml:space="preserve">  The command is aware that th</w:t>
      </w:r>
      <w:r w:rsidR="00883A84">
        <w:rPr>
          <w:rFonts w:ascii="Times New Roman" w:hAnsi="Times New Roman"/>
          <w:sz w:val="20"/>
        </w:rPr>
        <w:t xml:space="preserve">is training and </w:t>
      </w:r>
      <w:r w:rsidR="00C4049A">
        <w:rPr>
          <w:rFonts w:ascii="Times New Roman" w:hAnsi="Times New Roman"/>
          <w:sz w:val="20"/>
        </w:rPr>
        <w:t>qualification and</w:t>
      </w:r>
      <w:r w:rsidRPr="00FE7DED">
        <w:rPr>
          <w:rFonts w:ascii="Times New Roman" w:hAnsi="Times New Roman"/>
          <w:sz w:val="20"/>
        </w:rPr>
        <w:t xml:space="preserve"> the qualification is valid for </w:t>
      </w:r>
      <w:r w:rsidR="00AE3528">
        <w:rPr>
          <w:rFonts w:ascii="Times New Roman" w:hAnsi="Times New Roman"/>
          <w:sz w:val="20"/>
        </w:rPr>
        <w:t>48</w:t>
      </w:r>
      <w:r w:rsidRPr="00FE7DED">
        <w:rPr>
          <w:rFonts w:ascii="Times New Roman" w:hAnsi="Times New Roman"/>
          <w:sz w:val="20"/>
        </w:rPr>
        <w:t xml:space="preserve"> months.</w:t>
      </w:r>
    </w:p>
    <w:p w14:paraId="3676A416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0081B14B" w14:textId="77777777" w:rsidR="00FE7DED" w:rsidRPr="00FE7DED" w:rsidRDefault="00E52921" w:rsidP="00162ECA">
      <w:pPr>
        <w:numPr>
          <w:ilvl w:val="0"/>
          <w:numId w:val="8"/>
        </w:numPr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FE7DED" w:rsidRPr="00FE7DED">
        <w:rPr>
          <w:rFonts w:ascii="Times New Roman" w:hAnsi="Times New Roman"/>
          <w:sz w:val="20"/>
        </w:rPr>
        <w:t>A</w:t>
      </w:r>
      <w:r w:rsidR="0079394E">
        <w:rPr>
          <w:rFonts w:ascii="Times New Roman" w:hAnsi="Times New Roman"/>
          <w:sz w:val="20"/>
        </w:rPr>
        <w:t>ll perso</w:t>
      </w:r>
      <w:r w:rsidR="00B853F6">
        <w:rPr>
          <w:rFonts w:ascii="Times New Roman" w:hAnsi="Times New Roman"/>
          <w:sz w:val="20"/>
        </w:rPr>
        <w:t xml:space="preserve">nnel requesting training have </w:t>
      </w:r>
      <w:r w:rsidR="00FE7DED" w:rsidRPr="00FE7DED">
        <w:rPr>
          <w:rFonts w:ascii="Times New Roman" w:hAnsi="Times New Roman"/>
          <w:sz w:val="20"/>
        </w:rPr>
        <w:t>a current Aeromedical Clearance Notice issued by a Flight Surgeon</w:t>
      </w:r>
      <w:r w:rsidR="0079394E">
        <w:rPr>
          <w:rFonts w:ascii="Times New Roman" w:hAnsi="Times New Roman"/>
          <w:sz w:val="20"/>
        </w:rPr>
        <w:t xml:space="preserve">. </w:t>
      </w:r>
      <w:r w:rsidR="00FE7DED" w:rsidRPr="00FE7DED">
        <w:rPr>
          <w:rFonts w:ascii="Times New Roman" w:hAnsi="Times New Roman"/>
          <w:sz w:val="20"/>
        </w:rPr>
        <w:t xml:space="preserve"> </w:t>
      </w:r>
    </w:p>
    <w:p w14:paraId="0A7B40CC" w14:textId="77777777" w:rsidR="00FE7DED" w:rsidRPr="00FE7DED" w:rsidRDefault="00FE7DED" w:rsidP="00FE7DED">
      <w:pPr>
        <w:rPr>
          <w:rFonts w:ascii="Times New Roman" w:hAnsi="Times New Roman"/>
          <w:sz w:val="20"/>
        </w:rPr>
      </w:pPr>
    </w:p>
    <w:p w14:paraId="35718E94" w14:textId="77777777" w:rsidR="00883A84" w:rsidRPr="00883A84" w:rsidRDefault="00E52921" w:rsidP="00883A84">
      <w:pPr>
        <w:numPr>
          <w:ilvl w:val="0"/>
          <w:numId w:val="8"/>
        </w:numPr>
        <w:ind w:left="0" w:firstLine="0"/>
        <w:rPr>
          <w:rFonts w:ascii="Times New Roman" w:hAnsi="Times New Roman"/>
          <w:sz w:val="20"/>
        </w:rPr>
      </w:pPr>
      <w:r w:rsidRPr="00883A84">
        <w:rPr>
          <w:rFonts w:ascii="Times New Roman" w:hAnsi="Times New Roman"/>
          <w:sz w:val="20"/>
        </w:rPr>
        <w:t xml:space="preserve"> </w:t>
      </w:r>
      <w:r w:rsidR="00FE7DED" w:rsidRPr="00883A84">
        <w:rPr>
          <w:rFonts w:ascii="Times New Roman" w:hAnsi="Times New Roman"/>
          <w:sz w:val="20"/>
        </w:rPr>
        <w:t xml:space="preserve">My point of contact regarding this matter </w:t>
      </w:r>
      <w:r w:rsidR="00883A84" w:rsidRPr="00883A84">
        <w:rPr>
          <w:rFonts w:ascii="Times New Roman" w:hAnsi="Times New Roman"/>
          <w:sz w:val="20"/>
        </w:rPr>
        <w:t xml:space="preserve">is </w:t>
      </w:r>
      <w:r w:rsidR="00883A84" w:rsidRPr="00883A84">
        <w:rPr>
          <w:rFonts w:ascii="Times New Roman" w:hAnsi="Times New Roman"/>
          <w:sz w:val="20"/>
          <w:highlight w:val="yellow"/>
        </w:rPr>
        <w:t>POC</w:t>
      </w:r>
      <w:r w:rsidR="00883A84" w:rsidRPr="00883A84">
        <w:rPr>
          <w:rFonts w:ascii="Times New Roman" w:hAnsi="Times New Roman"/>
          <w:sz w:val="20"/>
        </w:rPr>
        <w:t xml:space="preserve"> at DSN </w:t>
      </w:r>
      <w:r w:rsidR="00883A84" w:rsidRPr="00883A84">
        <w:rPr>
          <w:rFonts w:ascii="Times New Roman" w:hAnsi="Times New Roman"/>
          <w:sz w:val="20"/>
          <w:highlight w:val="yellow"/>
        </w:rPr>
        <w:t>(123)456-7890</w:t>
      </w:r>
      <w:r w:rsidR="00883A84" w:rsidRPr="00883A84">
        <w:rPr>
          <w:rFonts w:ascii="Times New Roman" w:hAnsi="Times New Roman"/>
          <w:sz w:val="20"/>
        </w:rPr>
        <w:t xml:space="preserve"> or Commercial </w:t>
      </w:r>
      <w:r w:rsidR="00C4049A" w:rsidRPr="00C4049A">
        <w:rPr>
          <w:rFonts w:ascii="Times New Roman" w:hAnsi="Times New Roman"/>
          <w:sz w:val="20"/>
          <w:highlight w:val="yellow"/>
        </w:rPr>
        <w:t>(123)456-7890</w:t>
      </w:r>
      <w:r w:rsidR="00C4049A" w:rsidRPr="00C4049A">
        <w:rPr>
          <w:rFonts w:ascii="Times New Roman" w:hAnsi="Times New Roman"/>
          <w:sz w:val="20"/>
        </w:rPr>
        <w:t xml:space="preserve"> </w:t>
      </w:r>
      <w:r w:rsidR="00C4049A" w:rsidRPr="00883A84">
        <w:rPr>
          <w:rFonts w:ascii="Times New Roman" w:hAnsi="Times New Roman"/>
          <w:sz w:val="20"/>
        </w:rPr>
        <w:t>or</w:t>
      </w:r>
      <w:r w:rsidR="00883A84" w:rsidRPr="00883A84">
        <w:rPr>
          <w:rFonts w:ascii="Times New Roman" w:hAnsi="Times New Roman"/>
          <w:sz w:val="20"/>
        </w:rPr>
        <w:t xml:space="preserve"> via email at: pao@navybase.mil.</w:t>
      </w:r>
    </w:p>
    <w:p w14:paraId="60779925" w14:textId="77777777" w:rsidR="00F96F44" w:rsidRPr="00883A84" w:rsidRDefault="00F96F44" w:rsidP="00C4049A">
      <w:pPr>
        <w:rPr>
          <w:rFonts w:ascii="Times New Roman" w:hAnsi="Times New Roman"/>
          <w:sz w:val="20"/>
        </w:rPr>
      </w:pPr>
    </w:p>
    <w:p w14:paraId="673B0CA3" w14:textId="77777777" w:rsidR="00F96F44" w:rsidRDefault="00F96F44" w:rsidP="00F96F44">
      <w:pPr>
        <w:rPr>
          <w:rFonts w:ascii="Times New Roman" w:hAnsi="Times New Roman"/>
          <w:sz w:val="20"/>
        </w:rPr>
      </w:pPr>
    </w:p>
    <w:p w14:paraId="5F60AE24" w14:textId="77777777" w:rsidR="00F96F44" w:rsidRDefault="00F96F44" w:rsidP="00F96F44">
      <w:pPr>
        <w:rPr>
          <w:rFonts w:ascii="Times New Roman" w:hAnsi="Times New Roman"/>
          <w:sz w:val="20"/>
        </w:rPr>
      </w:pPr>
    </w:p>
    <w:p w14:paraId="1B058E9F" w14:textId="77777777" w:rsidR="00FE7DED" w:rsidRPr="00FE7DED" w:rsidRDefault="00F96F44" w:rsidP="00F96F44">
      <w:pPr>
        <w:tabs>
          <w:tab w:val="left" w:pos="46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A308EA">
        <w:rPr>
          <w:rFonts w:ascii="Times New Roman" w:hAnsi="Times New Roman"/>
          <w:sz w:val="20"/>
          <w:highlight w:val="yellow"/>
        </w:rPr>
        <w:t>F</w:t>
      </w:r>
      <w:r w:rsidR="00FE7DED" w:rsidRPr="00FE7DED">
        <w:rPr>
          <w:rFonts w:ascii="Times New Roman" w:hAnsi="Times New Roman"/>
          <w:sz w:val="20"/>
          <w:highlight w:val="yellow"/>
        </w:rPr>
        <w:t xml:space="preserve">. </w:t>
      </w:r>
      <w:r w:rsidR="00A308EA">
        <w:rPr>
          <w:rFonts w:ascii="Times New Roman" w:hAnsi="Times New Roman"/>
          <w:sz w:val="20"/>
          <w:highlight w:val="yellow"/>
        </w:rPr>
        <w:t>A</w:t>
      </w:r>
      <w:r w:rsidR="00FE7DED" w:rsidRPr="00FE7DED">
        <w:rPr>
          <w:rFonts w:ascii="Times New Roman" w:hAnsi="Times New Roman"/>
          <w:sz w:val="20"/>
          <w:highlight w:val="yellow"/>
        </w:rPr>
        <w:t xml:space="preserve">. </w:t>
      </w:r>
      <w:r w:rsidR="00B853F6" w:rsidRPr="00B853F6">
        <w:rPr>
          <w:rFonts w:ascii="Times New Roman" w:hAnsi="Times New Roman"/>
          <w:sz w:val="20"/>
          <w:highlight w:val="yellow"/>
        </w:rPr>
        <w:t>AUTHORITY</w:t>
      </w:r>
    </w:p>
    <w:sectPr w:rsidR="00FE7DED" w:rsidRPr="00FE7DED" w:rsidSect="00FE7DED">
      <w:headerReference w:type="default" r:id="rId8"/>
      <w:footerReference w:type="default" r:id="rId9"/>
      <w:headerReference w:type="first" r:id="rId10"/>
      <w:pgSz w:w="12240" w:h="15840" w:code="1"/>
      <w:pgMar w:top="546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6BA0" w14:textId="77777777" w:rsidR="00895CCB" w:rsidRDefault="00895CCB">
      <w:r>
        <w:separator/>
      </w:r>
    </w:p>
  </w:endnote>
  <w:endnote w:type="continuationSeparator" w:id="0">
    <w:p w14:paraId="4784CE17" w14:textId="77777777" w:rsidR="00895CCB" w:rsidRDefault="0089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AA85" w14:textId="77777777" w:rsidR="005845F2" w:rsidRPr="001B08DB" w:rsidRDefault="005845F2" w:rsidP="001B08DB">
    <w:pPr>
      <w:pStyle w:val="Footer"/>
      <w:spacing w:before="0"/>
      <w:jc w:val="center"/>
      <w:rPr>
        <w:rFonts w:ascii="Courier New" w:hAnsi="Courier New" w:cs="Courier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20AF" w14:textId="77777777" w:rsidR="00895CCB" w:rsidRDefault="00895CCB">
      <w:r>
        <w:separator/>
      </w:r>
    </w:p>
  </w:footnote>
  <w:footnote w:type="continuationSeparator" w:id="0">
    <w:p w14:paraId="6D9091BD" w14:textId="77777777" w:rsidR="00895CCB" w:rsidRDefault="0089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993A" w14:textId="77777777" w:rsidR="00FE7DED" w:rsidRPr="00FE7DED" w:rsidRDefault="00FE7DED" w:rsidP="00FE7DED">
    <w:pPr>
      <w:pStyle w:val="LHDA"/>
      <w:rPr>
        <w:rFonts w:ascii="Times New Roman" w:hAnsi="Times New Roman"/>
      </w:rPr>
    </w:pPr>
    <w:r w:rsidRPr="00FE7DED">
      <w:rPr>
        <w:rFonts w:ascii="Times New Roman" w:hAnsi="Times New Roman"/>
        <w:noProof/>
      </w:rPr>
      <w:pict w14:anchorId="283A5C5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40.3pt;margin-top:32.4pt;width:79.2pt;height:79.2pt;z-index:251657728;mso-position-vertical-relative:page" o:allowincell="f" filled="f" stroked="f">
          <v:textbox style="mso-next-textbox:#_x0000_s2051" inset="3.6pt,,3.6pt">
            <w:txbxContent>
              <w:p w14:paraId="61F4A00A" w14:textId="77777777" w:rsidR="00FE7DED" w:rsidRDefault="00FE7DED" w:rsidP="00FE7DE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1.25pt;height:1in" fillcolor="window">
                      <v:imagedata r:id="rId1" o:title="Dodseal Blue"/>
                    </v:shape>
                  </w:pict>
                </w:r>
              </w:p>
            </w:txbxContent>
          </v:textbox>
          <w10:wrap anchory="page"/>
          <w10:anchorlock/>
        </v:shape>
      </w:pict>
    </w:r>
    <w:r w:rsidRPr="00FE7DED">
      <w:rPr>
        <w:rFonts w:ascii="Times New Roman" w:hAnsi="Times New Roman"/>
      </w:rPr>
      <w:t>Department of the NAVy</w:t>
    </w:r>
  </w:p>
  <w:p w14:paraId="1EFC1725" w14:textId="77777777" w:rsidR="00FE7DED" w:rsidRPr="00FE7DED" w:rsidRDefault="00FE7DED" w:rsidP="00FE7DED">
    <w:pPr>
      <w:pStyle w:val="CompanyName"/>
      <w:rPr>
        <w:rFonts w:ascii="Times New Roman" w:hAnsi="Times New Roman"/>
        <w:b w:val="0"/>
        <w:bCs/>
        <w:highlight w:val="yellow"/>
      </w:rPr>
    </w:pPr>
    <w:r w:rsidRPr="00FE7DED">
      <w:rPr>
        <w:rFonts w:ascii="Times New Roman" w:hAnsi="Times New Roman"/>
        <w:b w:val="0"/>
        <w:bCs/>
        <w:highlight w:val="yellow"/>
      </w:rPr>
      <w:t>NAVAL SUPER COOL WARFARE DETACHMENT</w:t>
    </w:r>
  </w:p>
  <w:p w14:paraId="4810AE73" w14:textId="77777777" w:rsidR="00FE7DED" w:rsidRPr="00FE7DED" w:rsidRDefault="00883A84" w:rsidP="00FE7DED">
    <w:pPr>
      <w:pStyle w:val="CompanyName"/>
      <w:rPr>
        <w:rFonts w:ascii="Times New Roman" w:hAnsi="Times New Roman"/>
        <w:b w:val="0"/>
        <w:bCs/>
        <w:highlight w:val="yellow"/>
      </w:rPr>
    </w:pPr>
    <w:r>
      <w:rPr>
        <w:rFonts w:ascii="Times New Roman" w:hAnsi="Times New Roman"/>
        <w:b w:val="0"/>
        <w:bCs/>
        <w:highlight w:val="yellow"/>
      </w:rPr>
      <w:t>LOcation</w:t>
    </w:r>
  </w:p>
  <w:p w14:paraId="43013A9C" w14:textId="77777777" w:rsidR="00FE7DED" w:rsidRPr="00FE7DED" w:rsidRDefault="00883A84" w:rsidP="00FE7DED">
    <w:pPr>
      <w:pStyle w:val="CompanyName"/>
      <w:rPr>
        <w:rFonts w:ascii="Times New Roman" w:hAnsi="Times New Roman"/>
        <w:b w:val="0"/>
        <w:bCs/>
        <w:highlight w:val="yellow"/>
      </w:rPr>
    </w:pPr>
    <w:r>
      <w:rPr>
        <w:rFonts w:ascii="Times New Roman" w:hAnsi="Times New Roman"/>
        <w:b w:val="0"/>
        <w:bCs/>
        <w:highlight w:val="yellow"/>
      </w:rPr>
      <w:t xml:space="preserve">a drive </w:t>
    </w:r>
    <w:r w:rsidR="00FE7DED" w:rsidRPr="00FE7DED">
      <w:rPr>
        <w:rFonts w:ascii="Times New Roman" w:hAnsi="Times New Roman"/>
        <w:b w:val="0"/>
        <w:bCs/>
        <w:highlight w:val="yellow"/>
      </w:rPr>
      <w:t>WAY</w:t>
    </w:r>
  </w:p>
  <w:p w14:paraId="21323B6E" w14:textId="77777777" w:rsidR="00FE7DED" w:rsidRPr="00FE7DED" w:rsidRDefault="00883A84" w:rsidP="00FE7DED">
    <w:pPr>
      <w:pStyle w:val="CompanyName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  <w:highlight w:val="yellow"/>
      </w:rPr>
      <w:t>sunny</w:t>
    </w:r>
    <w:r w:rsidR="00FE7DED" w:rsidRPr="00FE7DED">
      <w:rPr>
        <w:rFonts w:ascii="Times New Roman" w:hAnsi="Times New Roman"/>
        <w:b w:val="0"/>
        <w:bCs/>
        <w:highlight w:val="yellow"/>
      </w:rPr>
      <w:t xml:space="preserve">, </w:t>
    </w:r>
    <w:r>
      <w:rPr>
        <w:rFonts w:ascii="Times New Roman" w:hAnsi="Times New Roman"/>
        <w:b w:val="0"/>
        <w:bCs/>
        <w:highlight w:val="yellow"/>
      </w:rPr>
      <w:t xml:space="preserve">san diego </w:t>
    </w:r>
    <w:r w:rsidR="00FE7DED" w:rsidRPr="00FE7DED">
      <w:rPr>
        <w:rFonts w:ascii="Times New Roman" w:hAnsi="Times New Roman"/>
        <w:b w:val="0"/>
        <w:bCs/>
        <w:highlight w:val="yellow"/>
      </w:rPr>
      <w:t xml:space="preserve"> </w:t>
    </w:r>
    <w:r>
      <w:rPr>
        <w:rFonts w:ascii="Times New Roman" w:hAnsi="Times New Roman"/>
        <w:b w:val="0"/>
        <w:bCs/>
        <w:highlight w:val="yellow"/>
      </w:rPr>
      <w:t>xxxxx-xxxx</w:t>
    </w:r>
  </w:p>
  <w:p w14:paraId="1F1EACC0" w14:textId="77777777" w:rsidR="00FE7DED" w:rsidRPr="00FE7DED" w:rsidRDefault="00FE7DED" w:rsidP="00FE7DED">
    <w:pPr>
      <w:pStyle w:val="CompanyName"/>
      <w:rPr>
        <w:rFonts w:ascii="Times New Roman" w:hAnsi="Times New Roman"/>
        <w:b w:val="0"/>
        <w:bCs/>
      </w:rPr>
    </w:pPr>
  </w:p>
  <w:p w14:paraId="76D607A8" w14:textId="77777777" w:rsidR="00FE7DED" w:rsidRPr="00FE7DED" w:rsidRDefault="00FE7DED" w:rsidP="00FE7DED">
    <w:pPr>
      <w:pStyle w:val="CompanyName"/>
      <w:jc w:val="right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>IN REPLY REFER 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CDD2" w14:textId="77777777" w:rsidR="005845F2" w:rsidRPr="004D54FD" w:rsidRDefault="004D54FD" w:rsidP="004B64F1">
    <w:pPr>
      <w:pStyle w:val="Header"/>
      <w:jc w:val="center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>NASTP TRAINING REQUEST GO-BY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A70"/>
    <w:multiLevelType w:val="multilevel"/>
    <w:tmpl w:val="1E2823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D90847"/>
    <w:multiLevelType w:val="hybridMultilevel"/>
    <w:tmpl w:val="94E0C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E7847"/>
    <w:multiLevelType w:val="hybridMultilevel"/>
    <w:tmpl w:val="AD72595E"/>
    <w:lvl w:ilvl="0" w:tplc="A2A8A2E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F767A"/>
    <w:multiLevelType w:val="hybridMultilevel"/>
    <w:tmpl w:val="2F90254E"/>
    <w:lvl w:ilvl="0" w:tplc="DFC2CB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98F39C">
      <w:start w:val="1"/>
      <w:numFmt w:val="lowerLetter"/>
      <w:suff w:val="space"/>
      <w:lvlText w:val="%2."/>
      <w:lvlJc w:val="left"/>
      <w:pPr>
        <w:ind w:left="1296" w:hanging="216"/>
      </w:pPr>
      <w:rPr>
        <w:rFonts w:hint="default"/>
      </w:rPr>
    </w:lvl>
    <w:lvl w:ilvl="2" w:tplc="B5725EE2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</w:rPr>
    </w:lvl>
    <w:lvl w:ilvl="3" w:tplc="8AC425E4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22388"/>
    <w:multiLevelType w:val="hybridMultilevel"/>
    <w:tmpl w:val="80EA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30DD7"/>
    <w:multiLevelType w:val="hybridMultilevel"/>
    <w:tmpl w:val="9154EF7A"/>
    <w:lvl w:ilvl="0" w:tplc="8AE29258">
      <w:start w:val="1"/>
      <w:numFmt w:val="decimal"/>
      <w:suff w:val="space"/>
      <w:lvlText w:val="%1."/>
      <w:lvlJc w:val="left"/>
      <w:pPr>
        <w:ind w:left="945" w:hanging="585"/>
      </w:pPr>
      <w:rPr>
        <w:rFonts w:hint="default"/>
      </w:rPr>
    </w:lvl>
    <w:lvl w:ilvl="1" w:tplc="E4729AE6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CD7E137A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905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7630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1347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430403">
    <w:abstractNumId w:val="5"/>
  </w:num>
  <w:num w:numId="5" w16cid:durableId="1782990544">
    <w:abstractNumId w:val="1"/>
  </w:num>
  <w:num w:numId="6" w16cid:durableId="1560480486">
    <w:abstractNumId w:val="2"/>
  </w:num>
  <w:num w:numId="7" w16cid:durableId="1552227298">
    <w:abstractNumId w:val="3"/>
  </w:num>
  <w:num w:numId="8" w16cid:durableId="147425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5C9"/>
    <w:rsid w:val="00032BFB"/>
    <w:rsid w:val="00042070"/>
    <w:rsid w:val="000448A3"/>
    <w:rsid w:val="0006565C"/>
    <w:rsid w:val="00065C6B"/>
    <w:rsid w:val="000C7F22"/>
    <w:rsid w:val="001608B7"/>
    <w:rsid w:val="00162ECA"/>
    <w:rsid w:val="00172E80"/>
    <w:rsid w:val="00193530"/>
    <w:rsid w:val="001B08DB"/>
    <w:rsid w:val="001B603D"/>
    <w:rsid w:val="001C3B06"/>
    <w:rsid w:val="001C7F94"/>
    <w:rsid w:val="00211830"/>
    <w:rsid w:val="002136F8"/>
    <w:rsid w:val="00227ACC"/>
    <w:rsid w:val="00236B55"/>
    <w:rsid w:val="0024648B"/>
    <w:rsid w:val="00274B2C"/>
    <w:rsid w:val="00277631"/>
    <w:rsid w:val="00290B1A"/>
    <w:rsid w:val="00295225"/>
    <w:rsid w:val="002A1FB8"/>
    <w:rsid w:val="002A6178"/>
    <w:rsid w:val="002B5E4E"/>
    <w:rsid w:val="002D15E0"/>
    <w:rsid w:val="002E7310"/>
    <w:rsid w:val="002F45C2"/>
    <w:rsid w:val="0032664B"/>
    <w:rsid w:val="00332254"/>
    <w:rsid w:val="003357BE"/>
    <w:rsid w:val="0036567C"/>
    <w:rsid w:val="003B3BA2"/>
    <w:rsid w:val="003D07F5"/>
    <w:rsid w:val="003E6E8C"/>
    <w:rsid w:val="003F1BBC"/>
    <w:rsid w:val="00407625"/>
    <w:rsid w:val="00426B84"/>
    <w:rsid w:val="004803BA"/>
    <w:rsid w:val="00490A33"/>
    <w:rsid w:val="004A376E"/>
    <w:rsid w:val="004A4601"/>
    <w:rsid w:val="004B64F1"/>
    <w:rsid w:val="004B7865"/>
    <w:rsid w:val="004D54FD"/>
    <w:rsid w:val="005572D4"/>
    <w:rsid w:val="005845F2"/>
    <w:rsid w:val="005B332E"/>
    <w:rsid w:val="005C447A"/>
    <w:rsid w:val="005C6DF1"/>
    <w:rsid w:val="005E7A16"/>
    <w:rsid w:val="0062749E"/>
    <w:rsid w:val="00650827"/>
    <w:rsid w:val="0068380D"/>
    <w:rsid w:val="006A09D9"/>
    <w:rsid w:val="006B35C9"/>
    <w:rsid w:val="006B4E85"/>
    <w:rsid w:val="006C3726"/>
    <w:rsid w:val="0071150B"/>
    <w:rsid w:val="007246B9"/>
    <w:rsid w:val="00730719"/>
    <w:rsid w:val="00770230"/>
    <w:rsid w:val="0079394E"/>
    <w:rsid w:val="007B160B"/>
    <w:rsid w:val="007B1624"/>
    <w:rsid w:val="007B601F"/>
    <w:rsid w:val="007B7ABC"/>
    <w:rsid w:val="007C0472"/>
    <w:rsid w:val="007F16B9"/>
    <w:rsid w:val="007F1CD9"/>
    <w:rsid w:val="008061AD"/>
    <w:rsid w:val="00822793"/>
    <w:rsid w:val="00860D0B"/>
    <w:rsid w:val="00870006"/>
    <w:rsid w:val="00880B41"/>
    <w:rsid w:val="008815FC"/>
    <w:rsid w:val="00883A84"/>
    <w:rsid w:val="00886C99"/>
    <w:rsid w:val="00890C15"/>
    <w:rsid w:val="00890D90"/>
    <w:rsid w:val="00890F10"/>
    <w:rsid w:val="00895CCB"/>
    <w:rsid w:val="00896D0E"/>
    <w:rsid w:val="008D1AFD"/>
    <w:rsid w:val="008D372F"/>
    <w:rsid w:val="008F5F59"/>
    <w:rsid w:val="009215F8"/>
    <w:rsid w:val="00934C72"/>
    <w:rsid w:val="00936AAE"/>
    <w:rsid w:val="009456E5"/>
    <w:rsid w:val="00946700"/>
    <w:rsid w:val="009632F0"/>
    <w:rsid w:val="00970B6A"/>
    <w:rsid w:val="009B5438"/>
    <w:rsid w:val="009D0978"/>
    <w:rsid w:val="009F5D6C"/>
    <w:rsid w:val="00A10936"/>
    <w:rsid w:val="00A11D79"/>
    <w:rsid w:val="00A121FE"/>
    <w:rsid w:val="00A30165"/>
    <w:rsid w:val="00A308EA"/>
    <w:rsid w:val="00A342E9"/>
    <w:rsid w:val="00A73947"/>
    <w:rsid w:val="00A76649"/>
    <w:rsid w:val="00A7730C"/>
    <w:rsid w:val="00A90BBD"/>
    <w:rsid w:val="00A92BAD"/>
    <w:rsid w:val="00AA35CE"/>
    <w:rsid w:val="00AC463F"/>
    <w:rsid w:val="00AE3528"/>
    <w:rsid w:val="00B07D81"/>
    <w:rsid w:val="00B13275"/>
    <w:rsid w:val="00B166E6"/>
    <w:rsid w:val="00B462B8"/>
    <w:rsid w:val="00B46871"/>
    <w:rsid w:val="00B5733D"/>
    <w:rsid w:val="00B7200F"/>
    <w:rsid w:val="00B853F6"/>
    <w:rsid w:val="00BA3796"/>
    <w:rsid w:val="00BA689A"/>
    <w:rsid w:val="00BB0CFB"/>
    <w:rsid w:val="00C3721C"/>
    <w:rsid w:val="00C4049A"/>
    <w:rsid w:val="00C46C5B"/>
    <w:rsid w:val="00C602AB"/>
    <w:rsid w:val="00C64926"/>
    <w:rsid w:val="00C80279"/>
    <w:rsid w:val="00CD7624"/>
    <w:rsid w:val="00D05110"/>
    <w:rsid w:val="00D11AA5"/>
    <w:rsid w:val="00D918CC"/>
    <w:rsid w:val="00D93BF8"/>
    <w:rsid w:val="00D93F83"/>
    <w:rsid w:val="00DC0303"/>
    <w:rsid w:val="00DE2F87"/>
    <w:rsid w:val="00E2261B"/>
    <w:rsid w:val="00E52921"/>
    <w:rsid w:val="00E53302"/>
    <w:rsid w:val="00E8775E"/>
    <w:rsid w:val="00E919A1"/>
    <w:rsid w:val="00EA5116"/>
    <w:rsid w:val="00EB429F"/>
    <w:rsid w:val="00EE108A"/>
    <w:rsid w:val="00F053E1"/>
    <w:rsid w:val="00F15078"/>
    <w:rsid w:val="00F30E41"/>
    <w:rsid w:val="00F5289B"/>
    <w:rsid w:val="00F52A77"/>
    <w:rsid w:val="00F72CC8"/>
    <w:rsid w:val="00F766CB"/>
    <w:rsid w:val="00F776BD"/>
    <w:rsid w:val="00F96F44"/>
    <w:rsid w:val="00FA0F91"/>
    <w:rsid w:val="00FC01CC"/>
    <w:rsid w:val="00FC08A9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B83CFBC"/>
  <w15:chartTrackingRefBased/>
  <w15:docId w15:val="{BA234240-4372-48E9-8D87-6FD2572D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Pr>
      <w:rFonts w:ascii="Arial" w:hAnsi="Arial"/>
      <w:color w:val="00008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Pr>
      <w:rFonts w:ascii="Arial" w:hAnsi="Arial"/>
      <w:caps/>
      <w:color w:val="000080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0"/>
      <w:szCs w:val="24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  <w:rsid w:val="001B08DB"/>
  </w:style>
  <w:style w:type="paragraph" w:styleId="ListParagraph">
    <w:name w:val="List Paragraph"/>
    <w:basedOn w:val="Normal"/>
    <w:uiPriority w:val="34"/>
    <w:qFormat/>
    <w:rsid w:val="004D54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aira.W2K-SKY-JN6Q401\Application%20Data\Microsoft\Templates\Blue%20ASA-ALT%20Letterhead%20-%201%20Se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599E-9594-438C-99B1-930980C5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ASA-ALT Letterhead - 1 Seal.dot</Template>
  <TotalTime>0</TotalTime>
  <Pages>2</Pages>
  <Words>621</Words>
  <Characters>3541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Navy Letterhead</vt:lpstr>
    </vt:vector>
  </TitlesOfParts>
  <Company>United States Army Publishing Agency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Navy Letterhead</dc:title>
  <dc:subject/>
  <dc:creator>Jason Ehlenberger</dc:creator>
  <cp:keywords>USN Letterhead Template</cp:keywords>
  <cp:lastModifiedBy>Oman, Kandace B PO2 USN NAVMEDCEN SAN CA (USA)</cp:lastModifiedBy>
  <cp:revision>2</cp:revision>
  <cp:lastPrinted>2019-08-22T18:00:00Z</cp:lastPrinted>
  <dcterms:created xsi:type="dcterms:W3CDTF">2023-01-18T22:09:00Z</dcterms:created>
  <dcterms:modified xsi:type="dcterms:W3CDTF">2023-01-18T22:09:00Z</dcterms:modified>
</cp:coreProperties>
</file>